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6AEC1" w14:textId="77777777" w:rsidR="002C31BB" w:rsidRPr="00A71708" w:rsidRDefault="007E2DB7" w:rsidP="002C31BB">
      <w:pPr>
        <w:rPr>
          <w:b/>
          <w:sz w:val="32"/>
          <w:szCs w:val="20"/>
        </w:rPr>
      </w:pPr>
      <w:r w:rsidRPr="00A71708">
        <w:rPr>
          <w:b/>
          <w:sz w:val="32"/>
          <w:szCs w:val="20"/>
        </w:rPr>
        <w:t>Inschrijfformulier</w:t>
      </w:r>
    </w:p>
    <w:p w14:paraId="67EAFCED" w14:textId="77777777" w:rsidR="002C31BB" w:rsidRDefault="00541ED4" w:rsidP="002C31BB">
      <w:pPr>
        <w:rPr>
          <w:sz w:val="20"/>
          <w:szCs w:val="20"/>
        </w:rPr>
      </w:pPr>
      <w:r>
        <w:rPr>
          <w:sz w:val="20"/>
          <w:szCs w:val="20"/>
        </w:rPr>
        <w:t>Vul dit</w:t>
      </w:r>
      <w:r w:rsidR="002C5874" w:rsidRPr="00196FC7">
        <w:rPr>
          <w:sz w:val="20"/>
          <w:szCs w:val="20"/>
        </w:rPr>
        <w:t xml:space="preserve"> inschrijfformulier</w:t>
      </w:r>
      <w:r w:rsidR="007E1A38" w:rsidRPr="00196FC7">
        <w:rPr>
          <w:sz w:val="20"/>
          <w:szCs w:val="20"/>
        </w:rPr>
        <w:t xml:space="preserve"> </w:t>
      </w:r>
      <w:r w:rsidR="00563067">
        <w:rPr>
          <w:sz w:val="20"/>
          <w:szCs w:val="20"/>
        </w:rPr>
        <w:t xml:space="preserve">en leefstijldagboek </w:t>
      </w:r>
      <w:r w:rsidR="007E1A38" w:rsidRPr="00196FC7">
        <w:rPr>
          <w:sz w:val="20"/>
          <w:szCs w:val="20"/>
        </w:rPr>
        <w:t>zo specifiek</w:t>
      </w:r>
      <w:r w:rsidR="002F299E">
        <w:rPr>
          <w:sz w:val="20"/>
          <w:szCs w:val="20"/>
        </w:rPr>
        <w:t xml:space="preserve"> mogelijk</w:t>
      </w:r>
      <w:r>
        <w:rPr>
          <w:sz w:val="20"/>
          <w:szCs w:val="20"/>
        </w:rPr>
        <w:t xml:space="preserve"> in </w:t>
      </w:r>
      <w:r w:rsidR="00C64F66" w:rsidRPr="00196FC7">
        <w:rPr>
          <w:sz w:val="20"/>
          <w:szCs w:val="20"/>
        </w:rPr>
        <w:t xml:space="preserve">en </w:t>
      </w:r>
      <w:r w:rsidR="002C5874" w:rsidRPr="004A4C83">
        <w:rPr>
          <w:sz w:val="20"/>
          <w:szCs w:val="20"/>
        </w:rPr>
        <w:t xml:space="preserve">minimaal </w:t>
      </w:r>
      <w:r w:rsidR="00C64F66" w:rsidRPr="004A4C83">
        <w:rPr>
          <w:sz w:val="20"/>
          <w:szCs w:val="20"/>
          <w:u w:val="single"/>
        </w:rPr>
        <w:t>1</w:t>
      </w:r>
      <w:r w:rsidR="008E347A" w:rsidRPr="004A4C83">
        <w:rPr>
          <w:sz w:val="20"/>
          <w:szCs w:val="20"/>
          <w:u w:val="single"/>
        </w:rPr>
        <w:t>-2</w:t>
      </w:r>
      <w:r w:rsidR="00C64F66" w:rsidRPr="004A4C83">
        <w:rPr>
          <w:sz w:val="20"/>
          <w:szCs w:val="20"/>
          <w:u w:val="single"/>
        </w:rPr>
        <w:t xml:space="preserve"> dag</w:t>
      </w:r>
      <w:r w:rsidR="00CA7022" w:rsidRPr="004A4C83">
        <w:rPr>
          <w:sz w:val="20"/>
          <w:szCs w:val="20"/>
          <w:u w:val="single"/>
        </w:rPr>
        <w:t xml:space="preserve"> vóó</w:t>
      </w:r>
      <w:r w:rsidR="00253CAF" w:rsidRPr="004A4C83">
        <w:rPr>
          <w:sz w:val="20"/>
          <w:szCs w:val="20"/>
          <w:u w:val="single"/>
        </w:rPr>
        <w:t>r het intakegesprek</w:t>
      </w:r>
      <w:r w:rsidR="000B5D4F" w:rsidRPr="004A4C8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retourneren per</w:t>
      </w:r>
      <w:r w:rsidR="002C31BB" w:rsidRPr="004A4C83">
        <w:rPr>
          <w:sz w:val="20"/>
          <w:szCs w:val="20"/>
          <w:u w:val="single"/>
        </w:rPr>
        <w:t xml:space="preserve"> e-mail</w:t>
      </w:r>
      <w:r w:rsidR="000836A8">
        <w:rPr>
          <w:sz w:val="20"/>
          <w:szCs w:val="20"/>
        </w:rPr>
        <w:t xml:space="preserve">. </w:t>
      </w:r>
      <w:r w:rsidR="002F299E" w:rsidRPr="004A4C83">
        <w:rPr>
          <w:sz w:val="20"/>
          <w:szCs w:val="20"/>
        </w:rPr>
        <w:t>Dit</w:t>
      </w:r>
      <w:r w:rsidR="007E2DB7" w:rsidRPr="004A4C83">
        <w:rPr>
          <w:sz w:val="20"/>
          <w:szCs w:val="20"/>
        </w:rPr>
        <w:t xml:space="preserve"> inschrijfformulier is persoonlijk en vertrouwelijk en zal ook als zodanig behandeld worden.</w:t>
      </w:r>
    </w:p>
    <w:p w14:paraId="3CF5EFA2" w14:textId="77777777" w:rsidR="00C80D12" w:rsidRDefault="00C80D12" w:rsidP="002C31BB">
      <w:pPr>
        <w:rPr>
          <w:sz w:val="20"/>
          <w:szCs w:val="20"/>
        </w:rPr>
      </w:pPr>
    </w:p>
    <w:p w14:paraId="41F6E408" w14:textId="7F2151DB" w:rsidR="00C80D12" w:rsidRDefault="00C80D12" w:rsidP="002C31BB">
      <w:pPr>
        <w:rPr>
          <w:sz w:val="20"/>
          <w:szCs w:val="20"/>
        </w:rPr>
      </w:pPr>
      <w:r>
        <w:rPr>
          <w:sz w:val="20"/>
          <w:szCs w:val="20"/>
        </w:rPr>
        <w:t xml:space="preserve">Graag dit bestand invullen en terugsturen, </w:t>
      </w:r>
      <w:r w:rsidRPr="00C80D12">
        <w:rPr>
          <w:sz w:val="20"/>
          <w:szCs w:val="20"/>
          <w:u w:val="single"/>
        </w:rPr>
        <w:t>bij voorkeur NIET met de hand schrijven</w:t>
      </w:r>
      <w:r w:rsidR="00082114">
        <w:rPr>
          <w:sz w:val="20"/>
          <w:szCs w:val="20"/>
        </w:rPr>
        <w:t xml:space="preserve"> i</w:t>
      </w:r>
      <w:r>
        <w:rPr>
          <w:sz w:val="20"/>
          <w:szCs w:val="20"/>
        </w:rPr>
        <w:t>.v.</w:t>
      </w:r>
      <w:r w:rsidR="00082114">
        <w:rPr>
          <w:sz w:val="20"/>
          <w:szCs w:val="20"/>
        </w:rPr>
        <w:t>m</w:t>
      </w:r>
      <w:r w:rsidR="00EE4671">
        <w:rPr>
          <w:sz w:val="20"/>
          <w:szCs w:val="20"/>
        </w:rPr>
        <w:t>.</w:t>
      </w:r>
      <w:r>
        <w:rPr>
          <w:sz w:val="20"/>
          <w:szCs w:val="20"/>
        </w:rPr>
        <w:t xml:space="preserve"> leesbaarheid. </w:t>
      </w:r>
    </w:p>
    <w:p w14:paraId="3796DA01" w14:textId="77777777" w:rsidR="007F7A15" w:rsidRPr="004A4C83" w:rsidRDefault="007F7A15" w:rsidP="002C31BB">
      <w:pPr>
        <w:rPr>
          <w:sz w:val="20"/>
          <w:szCs w:val="20"/>
        </w:rPr>
      </w:pPr>
    </w:p>
    <w:p w14:paraId="31361CB3" w14:textId="77777777" w:rsidR="00B53D7E" w:rsidRPr="004A4C83" w:rsidRDefault="00B53D7E" w:rsidP="002C31BB">
      <w:pPr>
        <w:rPr>
          <w:sz w:val="20"/>
          <w:szCs w:val="20"/>
          <w:u w:val="single"/>
        </w:rPr>
      </w:pPr>
      <w:r w:rsidRPr="004A4C83">
        <w:rPr>
          <w:sz w:val="20"/>
          <w:szCs w:val="20"/>
          <w:u w:val="single"/>
        </w:rPr>
        <w:t xml:space="preserve">LET OP: Het </w:t>
      </w:r>
      <w:r w:rsidR="00E85A6B">
        <w:rPr>
          <w:sz w:val="20"/>
          <w:szCs w:val="20"/>
          <w:u w:val="single"/>
        </w:rPr>
        <w:t>inschrijfformulier bestaat uit 2</w:t>
      </w:r>
      <w:r w:rsidRPr="004A4C83">
        <w:rPr>
          <w:sz w:val="20"/>
          <w:szCs w:val="20"/>
          <w:u w:val="single"/>
        </w:rPr>
        <w:t xml:space="preserve"> delen.</w:t>
      </w:r>
    </w:p>
    <w:p w14:paraId="03F7CBAF" w14:textId="77777777" w:rsidR="008E347A" w:rsidRDefault="008E347A" w:rsidP="002C31BB">
      <w:pPr>
        <w:rPr>
          <w:sz w:val="20"/>
          <w:szCs w:val="20"/>
        </w:rPr>
      </w:pPr>
    </w:p>
    <w:p w14:paraId="544DA515" w14:textId="77777777" w:rsidR="00A71708" w:rsidRPr="00A71708" w:rsidRDefault="00A71708" w:rsidP="002C31BB">
      <w:pPr>
        <w:rPr>
          <w:b/>
          <w:sz w:val="24"/>
          <w:szCs w:val="20"/>
          <w:u w:val="single"/>
        </w:rPr>
      </w:pPr>
      <w:r w:rsidRPr="00A71708">
        <w:rPr>
          <w:b/>
          <w:sz w:val="24"/>
          <w:szCs w:val="20"/>
          <w:u w:val="single"/>
        </w:rPr>
        <w:t>I: Algemene informatie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2C31BB" w:rsidRPr="00196FC7" w14:paraId="0BA8C313" w14:textId="77777777" w:rsidTr="00F075DB">
        <w:tc>
          <w:tcPr>
            <w:tcW w:w="3085" w:type="dxa"/>
          </w:tcPr>
          <w:p w14:paraId="41C2EC6C" w14:textId="77777777" w:rsidR="002C31BB" w:rsidRPr="00196FC7" w:rsidRDefault="000144EE" w:rsidP="00F63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Voornaam en</w:t>
            </w:r>
            <w:r w:rsidR="00F635C1" w:rsidRPr="00196FC7">
              <w:rPr>
                <w:b/>
                <w:sz w:val="20"/>
                <w:szCs w:val="20"/>
              </w:rPr>
              <w:t xml:space="preserve"> a</w:t>
            </w:r>
            <w:r w:rsidR="002C31BB" w:rsidRPr="00196FC7">
              <w:rPr>
                <w:b/>
                <w:sz w:val="20"/>
                <w:szCs w:val="20"/>
              </w:rPr>
              <w:t>chternaam</w:t>
            </w:r>
          </w:p>
        </w:tc>
        <w:tc>
          <w:tcPr>
            <w:tcW w:w="5977" w:type="dxa"/>
          </w:tcPr>
          <w:p w14:paraId="6DF4C43F" w14:textId="77777777" w:rsidR="007043B5" w:rsidRPr="00196FC7" w:rsidRDefault="007043B5" w:rsidP="00D32692">
            <w:pPr>
              <w:rPr>
                <w:sz w:val="20"/>
                <w:szCs w:val="20"/>
              </w:rPr>
            </w:pPr>
          </w:p>
          <w:p w14:paraId="62199CFF" w14:textId="77777777" w:rsidR="001374F2" w:rsidRPr="00196FC7" w:rsidRDefault="001374F2" w:rsidP="00D32692">
            <w:pPr>
              <w:rPr>
                <w:sz w:val="20"/>
                <w:szCs w:val="20"/>
              </w:rPr>
            </w:pPr>
          </w:p>
        </w:tc>
      </w:tr>
      <w:tr w:rsidR="002C31BB" w:rsidRPr="00196FC7" w14:paraId="0C754CC6" w14:textId="77777777" w:rsidTr="00F075DB">
        <w:tc>
          <w:tcPr>
            <w:tcW w:w="3085" w:type="dxa"/>
          </w:tcPr>
          <w:p w14:paraId="64505A9C" w14:textId="77777777" w:rsidR="002C31BB" w:rsidRPr="00196FC7" w:rsidRDefault="00F635C1" w:rsidP="00D32692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977" w:type="dxa"/>
          </w:tcPr>
          <w:p w14:paraId="79B1010A" w14:textId="77777777" w:rsidR="002C31BB" w:rsidRPr="00196FC7" w:rsidRDefault="002C31BB" w:rsidP="00D32692">
            <w:pPr>
              <w:rPr>
                <w:sz w:val="20"/>
                <w:szCs w:val="20"/>
              </w:rPr>
            </w:pPr>
          </w:p>
          <w:p w14:paraId="1681CBD4" w14:textId="77777777" w:rsidR="007043B5" w:rsidRPr="00196FC7" w:rsidRDefault="007043B5" w:rsidP="00D32692">
            <w:pPr>
              <w:rPr>
                <w:sz w:val="20"/>
                <w:szCs w:val="20"/>
              </w:rPr>
            </w:pPr>
          </w:p>
        </w:tc>
      </w:tr>
      <w:tr w:rsidR="002C31BB" w:rsidRPr="00196FC7" w14:paraId="4E893B5C" w14:textId="77777777" w:rsidTr="00F075DB">
        <w:tc>
          <w:tcPr>
            <w:tcW w:w="3085" w:type="dxa"/>
          </w:tcPr>
          <w:p w14:paraId="0B0F09B8" w14:textId="77777777" w:rsidR="002C31BB" w:rsidRPr="00196FC7" w:rsidRDefault="00F635C1" w:rsidP="00D32692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 xml:space="preserve">Postcode en </w:t>
            </w:r>
            <w:r w:rsidR="002C31BB" w:rsidRPr="00196FC7">
              <w:rPr>
                <w:b/>
                <w:sz w:val="20"/>
                <w:szCs w:val="20"/>
              </w:rPr>
              <w:t>plaats</w:t>
            </w:r>
          </w:p>
        </w:tc>
        <w:tc>
          <w:tcPr>
            <w:tcW w:w="5977" w:type="dxa"/>
          </w:tcPr>
          <w:p w14:paraId="5AF49DC0" w14:textId="77777777" w:rsidR="002C31BB" w:rsidRPr="00196FC7" w:rsidRDefault="002C31BB" w:rsidP="00D32692">
            <w:pPr>
              <w:rPr>
                <w:sz w:val="20"/>
                <w:szCs w:val="20"/>
              </w:rPr>
            </w:pPr>
          </w:p>
          <w:p w14:paraId="7554BAA5" w14:textId="77777777" w:rsidR="007043B5" w:rsidRPr="00196FC7" w:rsidRDefault="007043B5" w:rsidP="00D32692">
            <w:pPr>
              <w:rPr>
                <w:sz w:val="20"/>
                <w:szCs w:val="20"/>
              </w:rPr>
            </w:pPr>
          </w:p>
        </w:tc>
      </w:tr>
      <w:tr w:rsidR="002C31BB" w:rsidRPr="00196FC7" w14:paraId="41BE5075" w14:textId="77777777" w:rsidTr="00F075DB">
        <w:tc>
          <w:tcPr>
            <w:tcW w:w="3085" w:type="dxa"/>
            <w:tcBorders>
              <w:bottom w:val="single" w:sz="4" w:space="0" w:color="auto"/>
            </w:tcBorders>
          </w:tcPr>
          <w:p w14:paraId="01B71629" w14:textId="77777777" w:rsidR="002C31BB" w:rsidRPr="00196FC7" w:rsidRDefault="002C31BB" w:rsidP="00D32692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>Geboortedatum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14:paraId="67D9DF49" w14:textId="77777777" w:rsidR="002C31BB" w:rsidRPr="00196FC7" w:rsidRDefault="002C31BB" w:rsidP="00D32692">
            <w:pPr>
              <w:rPr>
                <w:sz w:val="20"/>
                <w:szCs w:val="20"/>
              </w:rPr>
            </w:pPr>
          </w:p>
          <w:p w14:paraId="2C57DCCC" w14:textId="77777777" w:rsidR="007043B5" w:rsidRPr="00196FC7" w:rsidRDefault="007043B5" w:rsidP="00D32692">
            <w:pPr>
              <w:rPr>
                <w:sz w:val="20"/>
                <w:szCs w:val="20"/>
              </w:rPr>
            </w:pPr>
          </w:p>
        </w:tc>
      </w:tr>
      <w:tr w:rsidR="002C31BB" w:rsidRPr="00196FC7" w14:paraId="3561B267" w14:textId="77777777" w:rsidTr="00F075DB">
        <w:tc>
          <w:tcPr>
            <w:tcW w:w="3085" w:type="dxa"/>
            <w:tcBorders>
              <w:bottom w:val="single" w:sz="4" w:space="0" w:color="auto"/>
            </w:tcBorders>
          </w:tcPr>
          <w:p w14:paraId="3D2163E2" w14:textId="77777777" w:rsidR="00DD15F8" w:rsidRPr="00196FC7" w:rsidRDefault="00F930BB" w:rsidP="00D32692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>Polisnummer zorgverzekering</w:t>
            </w:r>
          </w:p>
          <w:p w14:paraId="4501A49A" w14:textId="77777777" w:rsidR="002C31BB" w:rsidRPr="00196FC7" w:rsidRDefault="002C31BB" w:rsidP="00D32692">
            <w:pPr>
              <w:rPr>
                <w:b/>
                <w:sz w:val="20"/>
                <w:szCs w:val="20"/>
              </w:rPr>
            </w:pP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14:paraId="6B147711" w14:textId="77777777" w:rsidR="002C31BB" w:rsidRPr="00196FC7" w:rsidRDefault="002C31BB" w:rsidP="00D32692">
            <w:pPr>
              <w:rPr>
                <w:sz w:val="20"/>
                <w:szCs w:val="20"/>
              </w:rPr>
            </w:pPr>
          </w:p>
          <w:p w14:paraId="0B28C030" w14:textId="77777777" w:rsidR="00527F6E" w:rsidRPr="00196FC7" w:rsidRDefault="00527F6E" w:rsidP="00D32692">
            <w:pPr>
              <w:rPr>
                <w:sz w:val="20"/>
                <w:szCs w:val="20"/>
              </w:rPr>
            </w:pPr>
          </w:p>
        </w:tc>
      </w:tr>
      <w:tr w:rsidR="002C31BB" w:rsidRPr="00196FC7" w14:paraId="0120F9D6" w14:textId="77777777" w:rsidTr="00F075DB">
        <w:tc>
          <w:tcPr>
            <w:tcW w:w="3085" w:type="dxa"/>
          </w:tcPr>
          <w:p w14:paraId="68E72CBD" w14:textId="77777777" w:rsidR="00DD15F8" w:rsidRPr="00196FC7" w:rsidRDefault="00DD15F8" w:rsidP="00D32692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>Verzekeringsinstantie</w:t>
            </w:r>
          </w:p>
        </w:tc>
        <w:tc>
          <w:tcPr>
            <w:tcW w:w="5977" w:type="dxa"/>
          </w:tcPr>
          <w:p w14:paraId="07AC4E91" w14:textId="77777777" w:rsidR="002C31BB" w:rsidRPr="00196FC7" w:rsidRDefault="002C31BB" w:rsidP="00D32692">
            <w:pPr>
              <w:rPr>
                <w:sz w:val="20"/>
                <w:szCs w:val="20"/>
              </w:rPr>
            </w:pPr>
          </w:p>
          <w:p w14:paraId="784EC679" w14:textId="77777777" w:rsidR="007043B5" w:rsidRPr="00196FC7" w:rsidRDefault="007043B5" w:rsidP="00D32692">
            <w:pPr>
              <w:rPr>
                <w:sz w:val="20"/>
                <w:szCs w:val="20"/>
              </w:rPr>
            </w:pPr>
          </w:p>
        </w:tc>
      </w:tr>
      <w:tr w:rsidR="002C31BB" w:rsidRPr="00196FC7" w14:paraId="193C67A1" w14:textId="77777777" w:rsidTr="00F075DB">
        <w:tc>
          <w:tcPr>
            <w:tcW w:w="3085" w:type="dxa"/>
          </w:tcPr>
          <w:p w14:paraId="691D2D2E" w14:textId="77777777" w:rsidR="002C31BB" w:rsidRPr="00196FC7" w:rsidRDefault="00DD15F8" w:rsidP="00D32692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>E-mail adres</w:t>
            </w:r>
          </w:p>
        </w:tc>
        <w:tc>
          <w:tcPr>
            <w:tcW w:w="5977" w:type="dxa"/>
          </w:tcPr>
          <w:p w14:paraId="1F5B1E86" w14:textId="77777777" w:rsidR="002C31BB" w:rsidRPr="00196FC7" w:rsidRDefault="002C31BB" w:rsidP="00D32692">
            <w:pPr>
              <w:rPr>
                <w:sz w:val="20"/>
                <w:szCs w:val="20"/>
              </w:rPr>
            </w:pPr>
          </w:p>
          <w:p w14:paraId="05AEAD56" w14:textId="77777777" w:rsidR="007043B5" w:rsidRPr="00196FC7" w:rsidRDefault="007043B5" w:rsidP="00D32692">
            <w:pPr>
              <w:rPr>
                <w:sz w:val="20"/>
                <w:szCs w:val="20"/>
              </w:rPr>
            </w:pPr>
          </w:p>
        </w:tc>
      </w:tr>
      <w:tr w:rsidR="002C31BB" w:rsidRPr="00196FC7" w14:paraId="52C3B010" w14:textId="77777777" w:rsidTr="00F075DB">
        <w:tc>
          <w:tcPr>
            <w:tcW w:w="3085" w:type="dxa"/>
          </w:tcPr>
          <w:p w14:paraId="3D60457C" w14:textId="77777777" w:rsidR="00DD15F8" w:rsidRPr="00196FC7" w:rsidRDefault="00DD15F8" w:rsidP="00D32692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>Mobiel</w:t>
            </w:r>
          </w:p>
        </w:tc>
        <w:tc>
          <w:tcPr>
            <w:tcW w:w="5977" w:type="dxa"/>
          </w:tcPr>
          <w:p w14:paraId="31567027" w14:textId="77777777" w:rsidR="002C31BB" w:rsidRPr="00196FC7" w:rsidRDefault="002C31BB" w:rsidP="00D32692">
            <w:pPr>
              <w:rPr>
                <w:sz w:val="20"/>
                <w:szCs w:val="20"/>
              </w:rPr>
            </w:pPr>
          </w:p>
          <w:p w14:paraId="5C19544B" w14:textId="77777777" w:rsidR="007043B5" w:rsidRPr="00196FC7" w:rsidRDefault="007043B5" w:rsidP="00D32692">
            <w:pPr>
              <w:rPr>
                <w:sz w:val="20"/>
                <w:szCs w:val="20"/>
              </w:rPr>
            </w:pPr>
          </w:p>
        </w:tc>
      </w:tr>
      <w:tr w:rsidR="002C31BB" w:rsidRPr="00196FC7" w14:paraId="231754FB" w14:textId="77777777" w:rsidTr="00F075DB">
        <w:tc>
          <w:tcPr>
            <w:tcW w:w="3085" w:type="dxa"/>
          </w:tcPr>
          <w:p w14:paraId="38464874" w14:textId="77777777" w:rsidR="002C31BB" w:rsidRPr="00196FC7" w:rsidRDefault="00DD15F8" w:rsidP="00D32692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>Geslacht</w:t>
            </w:r>
          </w:p>
        </w:tc>
        <w:tc>
          <w:tcPr>
            <w:tcW w:w="5977" w:type="dxa"/>
          </w:tcPr>
          <w:p w14:paraId="7B566088" w14:textId="77777777" w:rsidR="002C31BB" w:rsidRPr="00196FC7" w:rsidRDefault="002C31BB" w:rsidP="00D32692">
            <w:pPr>
              <w:rPr>
                <w:sz w:val="20"/>
                <w:szCs w:val="20"/>
              </w:rPr>
            </w:pPr>
          </w:p>
          <w:p w14:paraId="3BC22BCE" w14:textId="77777777" w:rsidR="007043B5" w:rsidRPr="00196FC7" w:rsidRDefault="007043B5" w:rsidP="00D32692">
            <w:pPr>
              <w:rPr>
                <w:sz w:val="20"/>
                <w:szCs w:val="20"/>
              </w:rPr>
            </w:pPr>
          </w:p>
        </w:tc>
      </w:tr>
      <w:tr w:rsidR="00C41C62" w:rsidRPr="00196FC7" w14:paraId="402B34A7" w14:textId="77777777" w:rsidTr="00F075DB">
        <w:tc>
          <w:tcPr>
            <w:tcW w:w="3085" w:type="dxa"/>
          </w:tcPr>
          <w:p w14:paraId="5123DE2D" w14:textId="77777777" w:rsidR="00C41C62" w:rsidRPr="00196FC7" w:rsidRDefault="00C41C62" w:rsidP="00D32692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>Nationaliteit</w:t>
            </w:r>
          </w:p>
          <w:p w14:paraId="680F38A4" w14:textId="77777777" w:rsidR="00C41C62" w:rsidRPr="00196FC7" w:rsidRDefault="00C41C62" w:rsidP="00D32692">
            <w:pPr>
              <w:rPr>
                <w:b/>
                <w:sz w:val="20"/>
                <w:szCs w:val="20"/>
              </w:rPr>
            </w:pPr>
          </w:p>
        </w:tc>
        <w:tc>
          <w:tcPr>
            <w:tcW w:w="5977" w:type="dxa"/>
          </w:tcPr>
          <w:p w14:paraId="2AFCD2AE" w14:textId="77777777" w:rsidR="00C41C62" w:rsidRPr="00196FC7" w:rsidRDefault="00C41C62" w:rsidP="00D32692">
            <w:pPr>
              <w:rPr>
                <w:sz w:val="20"/>
                <w:szCs w:val="20"/>
              </w:rPr>
            </w:pPr>
          </w:p>
        </w:tc>
      </w:tr>
      <w:tr w:rsidR="0087548B" w:rsidRPr="00196FC7" w14:paraId="1FF1D372" w14:textId="77777777" w:rsidTr="00F075DB">
        <w:tc>
          <w:tcPr>
            <w:tcW w:w="3085" w:type="dxa"/>
          </w:tcPr>
          <w:p w14:paraId="548FC388" w14:textId="77777777" w:rsidR="0087548B" w:rsidRPr="00196FC7" w:rsidRDefault="0087548B" w:rsidP="0006608F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>Kom je via een verwijzing?</w:t>
            </w:r>
          </w:p>
          <w:p w14:paraId="2A4D2295" w14:textId="77777777" w:rsidR="0087548B" w:rsidRPr="00196FC7" w:rsidRDefault="0087548B" w:rsidP="0006608F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>Zo ja, door wie?</w:t>
            </w:r>
          </w:p>
        </w:tc>
        <w:tc>
          <w:tcPr>
            <w:tcW w:w="5977" w:type="dxa"/>
          </w:tcPr>
          <w:p w14:paraId="6C34705D" w14:textId="77777777" w:rsidR="0087548B" w:rsidRDefault="0087548B" w:rsidP="0006608F">
            <w:pPr>
              <w:rPr>
                <w:sz w:val="20"/>
                <w:szCs w:val="20"/>
              </w:rPr>
            </w:pPr>
          </w:p>
          <w:p w14:paraId="32C78F81" w14:textId="77777777" w:rsidR="009E58AE" w:rsidRDefault="009E58AE" w:rsidP="0006608F">
            <w:pPr>
              <w:rPr>
                <w:sz w:val="20"/>
                <w:szCs w:val="20"/>
              </w:rPr>
            </w:pPr>
          </w:p>
          <w:p w14:paraId="2CD91B1C" w14:textId="77777777" w:rsidR="009E58AE" w:rsidRPr="00196FC7" w:rsidRDefault="009E58AE" w:rsidP="0006608F">
            <w:pPr>
              <w:rPr>
                <w:sz w:val="20"/>
                <w:szCs w:val="20"/>
              </w:rPr>
            </w:pPr>
          </w:p>
        </w:tc>
      </w:tr>
      <w:tr w:rsidR="0087548B" w:rsidRPr="00196FC7" w14:paraId="1BCE651B" w14:textId="77777777" w:rsidTr="00F075DB">
        <w:tc>
          <w:tcPr>
            <w:tcW w:w="3085" w:type="dxa"/>
          </w:tcPr>
          <w:p w14:paraId="1B4980D3" w14:textId="77777777" w:rsidR="0087548B" w:rsidRPr="00196FC7" w:rsidRDefault="0087548B" w:rsidP="0006608F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>Gegevens (huis)arts</w:t>
            </w:r>
          </w:p>
          <w:p w14:paraId="6DDFF245" w14:textId="77777777" w:rsidR="0087548B" w:rsidRPr="00196FC7" w:rsidRDefault="0087548B" w:rsidP="0006608F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i/>
                <w:sz w:val="20"/>
                <w:szCs w:val="20"/>
              </w:rPr>
              <w:t>(naam + adres etc.)</w:t>
            </w:r>
          </w:p>
          <w:p w14:paraId="435E362E" w14:textId="77777777" w:rsidR="0087548B" w:rsidRPr="00196FC7" w:rsidRDefault="0087548B" w:rsidP="0006608F">
            <w:pPr>
              <w:rPr>
                <w:b/>
                <w:sz w:val="20"/>
                <w:szCs w:val="20"/>
              </w:rPr>
            </w:pPr>
          </w:p>
        </w:tc>
        <w:tc>
          <w:tcPr>
            <w:tcW w:w="5977" w:type="dxa"/>
          </w:tcPr>
          <w:p w14:paraId="105158F5" w14:textId="77777777" w:rsidR="0087548B" w:rsidRPr="00196FC7" w:rsidRDefault="0087548B" w:rsidP="0006608F">
            <w:pPr>
              <w:rPr>
                <w:sz w:val="20"/>
                <w:szCs w:val="20"/>
              </w:rPr>
            </w:pPr>
          </w:p>
        </w:tc>
      </w:tr>
      <w:tr w:rsidR="00F15AB6" w:rsidRPr="00196FC7" w14:paraId="5A4FA41B" w14:textId="77777777" w:rsidTr="00F075DB">
        <w:tc>
          <w:tcPr>
            <w:tcW w:w="3085" w:type="dxa"/>
          </w:tcPr>
          <w:p w14:paraId="580975D4" w14:textId="77777777" w:rsidR="00F15AB6" w:rsidRDefault="00F15AB6" w:rsidP="00066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Gegevens praktijkondersteuner</w:t>
            </w:r>
          </w:p>
          <w:p w14:paraId="7DFA289E" w14:textId="77777777" w:rsidR="00F15AB6" w:rsidRPr="00F15AB6" w:rsidRDefault="00F15AB6" w:rsidP="0006608F">
            <w:pPr>
              <w:rPr>
                <w:b/>
                <w:i/>
                <w:sz w:val="20"/>
                <w:szCs w:val="20"/>
              </w:rPr>
            </w:pPr>
            <w:r w:rsidRPr="00F15AB6">
              <w:rPr>
                <w:b/>
                <w:i/>
                <w:sz w:val="20"/>
                <w:szCs w:val="20"/>
              </w:rPr>
              <w:t>(indien van toepassing)</w:t>
            </w:r>
          </w:p>
        </w:tc>
        <w:tc>
          <w:tcPr>
            <w:tcW w:w="5977" w:type="dxa"/>
          </w:tcPr>
          <w:p w14:paraId="00F5371A" w14:textId="77777777" w:rsidR="00F15AB6" w:rsidRPr="00196FC7" w:rsidRDefault="00F15AB6" w:rsidP="0006608F">
            <w:pPr>
              <w:rPr>
                <w:sz w:val="20"/>
                <w:szCs w:val="20"/>
              </w:rPr>
            </w:pPr>
          </w:p>
        </w:tc>
      </w:tr>
      <w:tr w:rsidR="009B14E6" w:rsidRPr="00196FC7" w14:paraId="6EF5B04B" w14:textId="77777777" w:rsidTr="00F075DB">
        <w:tc>
          <w:tcPr>
            <w:tcW w:w="3085" w:type="dxa"/>
          </w:tcPr>
          <w:p w14:paraId="3C577A79" w14:textId="77777777" w:rsidR="009B14E6" w:rsidRPr="00196FC7" w:rsidRDefault="009B14E6" w:rsidP="0006608F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>Ben je dit jaar al eerder bij een diëtist geweest?</w:t>
            </w:r>
          </w:p>
        </w:tc>
        <w:tc>
          <w:tcPr>
            <w:tcW w:w="5977" w:type="dxa"/>
          </w:tcPr>
          <w:p w14:paraId="03025106" w14:textId="77777777" w:rsidR="009B14E6" w:rsidRDefault="009B14E6" w:rsidP="0006608F">
            <w:pPr>
              <w:rPr>
                <w:sz w:val="20"/>
                <w:szCs w:val="20"/>
              </w:rPr>
            </w:pPr>
          </w:p>
          <w:p w14:paraId="0AEAF739" w14:textId="77777777" w:rsidR="009E58AE" w:rsidRDefault="009E58AE" w:rsidP="0006608F">
            <w:pPr>
              <w:rPr>
                <w:sz w:val="20"/>
                <w:szCs w:val="20"/>
              </w:rPr>
            </w:pPr>
          </w:p>
          <w:p w14:paraId="731B0758" w14:textId="77777777" w:rsidR="009E58AE" w:rsidRPr="00196FC7" w:rsidRDefault="009E58AE" w:rsidP="0006608F">
            <w:pPr>
              <w:rPr>
                <w:sz w:val="20"/>
                <w:szCs w:val="20"/>
              </w:rPr>
            </w:pPr>
          </w:p>
        </w:tc>
      </w:tr>
      <w:tr w:rsidR="0087548B" w:rsidRPr="00196FC7" w14:paraId="61EBFBDC" w14:textId="77777777" w:rsidTr="00F075DB">
        <w:tc>
          <w:tcPr>
            <w:tcW w:w="3085" w:type="dxa"/>
          </w:tcPr>
          <w:p w14:paraId="62792F8B" w14:textId="77777777" w:rsidR="0087548B" w:rsidRPr="00196FC7" w:rsidRDefault="0087548B" w:rsidP="008405BC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>Gebruik</w:t>
            </w:r>
            <w:r w:rsidR="00836A3A" w:rsidRPr="00196FC7">
              <w:rPr>
                <w:b/>
                <w:sz w:val="20"/>
                <w:szCs w:val="20"/>
              </w:rPr>
              <w:t>:</w:t>
            </w:r>
            <w:r w:rsidR="005B72D2">
              <w:rPr>
                <w:b/>
                <w:sz w:val="20"/>
                <w:szCs w:val="20"/>
              </w:rPr>
              <w:t xml:space="preserve"> </w:t>
            </w:r>
            <w:r w:rsidR="0014784E" w:rsidRPr="00196FC7">
              <w:rPr>
                <w:b/>
                <w:sz w:val="20"/>
                <w:szCs w:val="20"/>
              </w:rPr>
              <w:t>supplementen/ medicatie</w:t>
            </w:r>
            <w:r w:rsidR="005B72D2">
              <w:rPr>
                <w:b/>
                <w:sz w:val="20"/>
                <w:szCs w:val="20"/>
              </w:rPr>
              <w:t>/ pijnstillers/</w:t>
            </w:r>
            <w:r w:rsidR="00DA2BB4">
              <w:rPr>
                <w:b/>
                <w:sz w:val="20"/>
                <w:szCs w:val="20"/>
              </w:rPr>
              <w:t xml:space="preserve"> </w:t>
            </w:r>
            <w:r w:rsidR="00836A3A" w:rsidRPr="00196FC7">
              <w:rPr>
                <w:b/>
                <w:sz w:val="20"/>
                <w:szCs w:val="20"/>
              </w:rPr>
              <w:t>overig</w:t>
            </w:r>
          </w:p>
          <w:p w14:paraId="5E21E2E7" w14:textId="77777777" w:rsidR="0087548B" w:rsidRDefault="0087548B" w:rsidP="00D32692">
            <w:pPr>
              <w:rPr>
                <w:i/>
                <w:sz w:val="20"/>
                <w:szCs w:val="20"/>
              </w:rPr>
            </w:pPr>
          </w:p>
          <w:p w14:paraId="550A97FA" w14:textId="77777777" w:rsidR="00DA2BB4" w:rsidRDefault="00DA2BB4" w:rsidP="00D32692">
            <w:pPr>
              <w:rPr>
                <w:i/>
                <w:sz w:val="20"/>
                <w:szCs w:val="20"/>
              </w:rPr>
            </w:pPr>
          </w:p>
          <w:p w14:paraId="079D5F04" w14:textId="77777777" w:rsidR="00DA2BB4" w:rsidRDefault="00DA2BB4" w:rsidP="00D32692">
            <w:pPr>
              <w:rPr>
                <w:i/>
                <w:sz w:val="20"/>
                <w:szCs w:val="20"/>
              </w:rPr>
            </w:pPr>
          </w:p>
          <w:p w14:paraId="72254476" w14:textId="77777777" w:rsidR="00DD3744" w:rsidRDefault="00DD3744" w:rsidP="00D32692">
            <w:pPr>
              <w:rPr>
                <w:i/>
                <w:sz w:val="20"/>
                <w:szCs w:val="20"/>
              </w:rPr>
            </w:pPr>
          </w:p>
          <w:p w14:paraId="5EF67A1E" w14:textId="77777777" w:rsidR="00DD3744" w:rsidRDefault="00DD3744" w:rsidP="00D32692">
            <w:pPr>
              <w:rPr>
                <w:i/>
                <w:sz w:val="20"/>
                <w:szCs w:val="20"/>
              </w:rPr>
            </w:pPr>
          </w:p>
          <w:p w14:paraId="14EC5A7E" w14:textId="77777777" w:rsidR="00DD3744" w:rsidRDefault="00DD3744" w:rsidP="00D32692">
            <w:pPr>
              <w:rPr>
                <w:i/>
                <w:sz w:val="20"/>
                <w:szCs w:val="20"/>
              </w:rPr>
            </w:pPr>
          </w:p>
          <w:p w14:paraId="1275266B" w14:textId="77777777" w:rsidR="00DD3744" w:rsidRPr="005B72D2" w:rsidRDefault="00DD3744" w:rsidP="00D32692">
            <w:pPr>
              <w:rPr>
                <w:i/>
                <w:sz w:val="20"/>
                <w:szCs w:val="20"/>
              </w:rPr>
            </w:pPr>
          </w:p>
        </w:tc>
        <w:tc>
          <w:tcPr>
            <w:tcW w:w="5977" w:type="dxa"/>
          </w:tcPr>
          <w:p w14:paraId="0DE5A539" w14:textId="77777777" w:rsidR="0087548B" w:rsidRPr="00196FC7" w:rsidRDefault="00B117B2" w:rsidP="00D3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 + dosering:</w:t>
            </w:r>
          </w:p>
          <w:p w14:paraId="3E002FB5" w14:textId="77777777" w:rsidR="00C97536" w:rsidRDefault="00C97536" w:rsidP="00D32692">
            <w:pPr>
              <w:rPr>
                <w:sz w:val="20"/>
                <w:szCs w:val="20"/>
              </w:rPr>
            </w:pPr>
          </w:p>
          <w:p w14:paraId="28330ED8" w14:textId="77777777" w:rsidR="00DF61D2" w:rsidRDefault="00DF61D2" w:rsidP="00D32692">
            <w:pPr>
              <w:rPr>
                <w:sz w:val="20"/>
                <w:szCs w:val="20"/>
              </w:rPr>
            </w:pPr>
          </w:p>
          <w:p w14:paraId="49CD3103" w14:textId="77777777" w:rsidR="00DF61D2" w:rsidRDefault="00DF61D2" w:rsidP="00D32692">
            <w:pPr>
              <w:rPr>
                <w:sz w:val="20"/>
                <w:szCs w:val="20"/>
              </w:rPr>
            </w:pPr>
          </w:p>
          <w:p w14:paraId="5FDE10F0" w14:textId="77777777" w:rsidR="00DF61D2" w:rsidRDefault="00DF61D2" w:rsidP="00D32692">
            <w:pPr>
              <w:rPr>
                <w:sz w:val="20"/>
                <w:szCs w:val="20"/>
              </w:rPr>
            </w:pPr>
          </w:p>
          <w:p w14:paraId="653CA0A6" w14:textId="77777777" w:rsidR="00C97536" w:rsidRPr="00196FC7" w:rsidRDefault="00C97536" w:rsidP="00D32692">
            <w:pPr>
              <w:rPr>
                <w:sz w:val="20"/>
                <w:szCs w:val="20"/>
              </w:rPr>
            </w:pPr>
          </w:p>
        </w:tc>
      </w:tr>
      <w:tr w:rsidR="0087548B" w:rsidRPr="00196FC7" w14:paraId="1BA874D7" w14:textId="77777777" w:rsidTr="00F075DB">
        <w:tc>
          <w:tcPr>
            <w:tcW w:w="3085" w:type="dxa"/>
          </w:tcPr>
          <w:p w14:paraId="352A14EB" w14:textId="77777777" w:rsidR="0087548B" w:rsidRDefault="0087548B" w:rsidP="00BD7D1B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lastRenderedPageBreak/>
              <w:t>Allergie / ziekte</w:t>
            </w:r>
            <w:r w:rsidR="005B72D2">
              <w:rPr>
                <w:b/>
                <w:sz w:val="20"/>
                <w:szCs w:val="20"/>
              </w:rPr>
              <w:t xml:space="preserve"> </w:t>
            </w:r>
          </w:p>
          <w:p w14:paraId="2A7147BA" w14:textId="77777777" w:rsidR="00FD3AA0" w:rsidRDefault="00FD3AA0" w:rsidP="00BD7D1B">
            <w:pPr>
              <w:rPr>
                <w:b/>
                <w:sz w:val="20"/>
                <w:szCs w:val="20"/>
              </w:rPr>
            </w:pPr>
          </w:p>
          <w:p w14:paraId="56D96191" w14:textId="77777777" w:rsidR="000836A8" w:rsidRDefault="000836A8" w:rsidP="00BD7D1B">
            <w:pPr>
              <w:rPr>
                <w:b/>
                <w:sz w:val="20"/>
                <w:szCs w:val="20"/>
              </w:rPr>
            </w:pPr>
          </w:p>
          <w:p w14:paraId="6C80DDF3" w14:textId="77777777" w:rsidR="00563067" w:rsidRPr="00196FC7" w:rsidRDefault="00563067" w:rsidP="00BD7D1B">
            <w:pPr>
              <w:rPr>
                <w:b/>
                <w:sz w:val="20"/>
                <w:szCs w:val="20"/>
              </w:rPr>
            </w:pPr>
          </w:p>
        </w:tc>
        <w:tc>
          <w:tcPr>
            <w:tcW w:w="5977" w:type="dxa"/>
          </w:tcPr>
          <w:p w14:paraId="26CFB129" w14:textId="77777777" w:rsidR="0087548B" w:rsidRDefault="0087548B" w:rsidP="00BD7D1B">
            <w:pPr>
              <w:rPr>
                <w:sz w:val="20"/>
                <w:szCs w:val="20"/>
              </w:rPr>
            </w:pPr>
          </w:p>
          <w:p w14:paraId="08CC2B5E" w14:textId="77777777" w:rsidR="007F7A15" w:rsidRPr="00196FC7" w:rsidRDefault="007F7A15" w:rsidP="00BD7D1B">
            <w:pPr>
              <w:rPr>
                <w:sz w:val="20"/>
                <w:szCs w:val="20"/>
              </w:rPr>
            </w:pPr>
          </w:p>
        </w:tc>
      </w:tr>
      <w:tr w:rsidR="0087548B" w:rsidRPr="00196FC7" w14:paraId="13533A79" w14:textId="77777777" w:rsidTr="00F075DB">
        <w:tc>
          <w:tcPr>
            <w:tcW w:w="3085" w:type="dxa"/>
          </w:tcPr>
          <w:p w14:paraId="28971EB8" w14:textId="77777777" w:rsidR="0087548B" w:rsidRPr="00196FC7" w:rsidRDefault="0087548B" w:rsidP="00D32692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 xml:space="preserve">Gewicht (kg) </w:t>
            </w:r>
          </w:p>
          <w:p w14:paraId="48823EAD" w14:textId="77777777" w:rsidR="0087548B" w:rsidRPr="00196FC7" w:rsidRDefault="0087548B" w:rsidP="00D32692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>Lengte (cm)</w:t>
            </w:r>
          </w:p>
        </w:tc>
        <w:tc>
          <w:tcPr>
            <w:tcW w:w="5977" w:type="dxa"/>
          </w:tcPr>
          <w:p w14:paraId="47AB57C7" w14:textId="77777777" w:rsidR="00AA7B7E" w:rsidRPr="00196FC7" w:rsidRDefault="00AA7B7E" w:rsidP="00C97536">
            <w:pPr>
              <w:rPr>
                <w:sz w:val="20"/>
                <w:szCs w:val="20"/>
              </w:rPr>
            </w:pPr>
          </w:p>
        </w:tc>
      </w:tr>
      <w:tr w:rsidR="00C11960" w:rsidRPr="00196FC7" w14:paraId="194E7C2B" w14:textId="77777777" w:rsidTr="00BD2676">
        <w:tc>
          <w:tcPr>
            <w:tcW w:w="3085" w:type="dxa"/>
          </w:tcPr>
          <w:p w14:paraId="7AF6EAE0" w14:textId="77777777" w:rsidR="00C11960" w:rsidRPr="00196FC7" w:rsidRDefault="00C11960" w:rsidP="00196FC7">
            <w:pPr>
              <w:rPr>
                <w:b/>
                <w:sz w:val="20"/>
                <w:szCs w:val="20"/>
              </w:rPr>
            </w:pPr>
            <w:r w:rsidRPr="00196FC7">
              <w:rPr>
                <w:b/>
                <w:sz w:val="20"/>
                <w:szCs w:val="20"/>
              </w:rPr>
              <w:t xml:space="preserve">Hoe ben je bekend geraakt met Diëtist </w:t>
            </w:r>
            <w:r w:rsidR="003B7ECA">
              <w:rPr>
                <w:b/>
                <w:sz w:val="20"/>
                <w:szCs w:val="20"/>
              </w:rPr>
              <w:t>en Orthomoleculair</w:t>
            </w:r>
            <w:r w:rsidR="00196FC7">
              <w:rPr>
                <w:b/>
                <w:sz w:val="20"/>
                <w:szCs w:val="20"/>
              </w:rPr>
              <w:t xml:space="preserve"> Therapeut </w:t>
            </w:r>
            <w:r w:rsidRPr="00196FC7">
              <w:rPr>
                <w:b/>
                <w:sz w:val="20"/>
                <w:szCs w:val="20"/>
              </w:rPr>
              <w:t>Mandy Breure?</w:t>
            </w:r>
          </w:p>
          <w:p w14:paraId="6D9D990B" w14:textId="77777777" w:rsidR="00C11960" w:rsidRPr="00196FC7" w:rsidRDefault="00C11960" w:rsidP="00196FC7">
            <w:pPr>
              <w:rPr>
                <w:b/>
                <w:sz w:val="20"/>
                <w:szCs w:val="20"/>
              </w:rPr>
            </w:pPr>
          </w:p>
        </w:tc>
        <w:tc>
          <w:tcPr>
            <w:tcW w:w="5977" w:type="dxa"/>
          </w:tcPr>
          <w:p w14:paraId="52053CFF" w14:textId="77777777" w:rsidR="00C11960" w:rsidRPr="000E3F33" w:rsidRDefault="00C11960" w:rsidP="00196FC7">
            <w:pPr>
              <w:rPr>
                <w:sz w:val="20"/>
                <w:szCs w:val="20"/>
              </w:rPr>
            </w:pPr>
          </w:p>
          <w:p w14:paraId="2E01E22C" w14:textId="77777777" w:rsidR="00302FAC" w:rsidRPr="000E3F33" w:rsidRDefault="00302FAC" w:rsidP="00196FC7">
            <w:pPr>
              <w:rPr>
                <w:sz w:val="20"/>
                <w:szCs w:val="20"/>
              </w:rPr>
            </w:pPr>
          </w:p>
        </w:tc>
      </w:tr>
      <w:tr w:rsidR="00C11960" w:rsidRPr="00196FC7" w14:paraId="7AAFBBE5" w14:textId="77777777" w:rsidTr="00BD2676">
        <w:tc>
          <w:tcPr>
            <w:tcW w:w="3085" w:type="dxa"/>
          </w:tcPr>
          <w:p w14:paraId="72FE2A5A" w14:textId="77777777" w:rsidR="00A9333C" w:rsidRPr="00196FC7" w:rsidRDefault="000144EE" w:rsidP="00196F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Probleem/hulpvraag</w:t>
            </w:r>
          </w:p>
        </w:tc>
        <w:tc>
          <w:tcPr>
            <w:tcW w:w="5977" w:type="dxa"/>
          </w:tcPr>
          <w:p w14:paraId="1BABA965" w14:textId="77777777" w:rsidR="00302FAC" w:rsidRPr="000E3F33" w:rsidRDefault="00302FAC" w:rsidP="00196FC7">
            <w:pPr>
              <w:rPr>
                <w:sz w:val="20"/>
                <w:szCs w:val="20"/>
              </w:rPr>
            </w:pPr>
          </w:p>
          <w:p w14:paraId="238E5458" w14:textId="77777777" w:rsidR="00302FAC" w:rsidRPr="000E3F33" w:rsidRDefault="00302FAC" w:rsidP="00196FC7">
            <w:pPr>
              <w:rPr>
                <w:sz w:val="20"/>
                <w:szCs w:val="20"/>
              </w:rPr>
            </w:pPr>
          </w:p>
          <w:p w14:paraId="264686D7" w14:textId="77777777" w:rsidR="00302FAC" w:rsidRPr="000E3F33" w:rsidRDefault="00302FAC" w:rsidP="00196FC7">
            <w:pPr>
              <w:rPr>
                <w:sz w:val="20"/>
                <w:szCs w:val="20"/>
              </w:rPr>
            </w:pPr>
          </w:p>
        </w:tc>
      </w:tr>
      <w:tr w:rsidR="00C11960" w:rsidRPr="00196FC7" w14:paraId="0D4ADE8B" w14:textId="77777777" w:rsidTr="00BD2676">
        <w:tc>
          <w:tcPr>
            <w:tcW w:w="3085" w:type="dxa"/>
          </w:tcPr>
          <w:p w14:paraId="42C83F92" w14:textId="77777777" w:rsidR="005B72D2" w:rsidRDefault="000144EE" w:rsidP="00196F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Huidige en belangrijkste klachten</w:t>
            </w:r>
          </w:p>
          <w:p w14:paraId="173B95CA" w14:textId="77777777" w:rsidR="00C11960" w:rsidRPr="00196FC7" w:rsidRDefault="00C11960" w:rsidP="000E3F33">
            <w:pPr>
              <w:rPr>
                <w:b/>
                <w:sz w:val="20"/>
                <w:szCs w:val="20"/>
              </w:rPr>
            </w:pPr>
          </w:p>
        </w:tc>
        <w:tc>
          <w:tcPr>
            <w:tcW w:w="5977" w:type="dxa"/>
          </w:tcPr>
          <w:p w14:paraId="3AFC6E08" w14:textId="77777777" w:rsidR="00302FAC" w:rsidRDefault="00302FAC" w:rsidP="00196FC7">
            <w:pPr>
              <w:rPr>
                <w:sz w:val="20"/>
                <w:szCs w:val="20"/>
              </w:rPr>
            </w:pPr>
          </w:p>
          <w:p w14:paraId="41A86B43" w14:textId="77777777" w:rsidR="00DD3744" w:rsidRDefault="00DD3744" w:rsidP="00196FC7">
            <w:pPr>
              <w:rPr>
                <w:sz w:val="20"/>
                <w:szCs w:val="20"/>
              </w:rPr>
            </w:pPr>
          </w:p>
          <w:p w14:paraId="0FF38A4F" w14:textId="77777777" w:rsidR="00DD3744" w:rsidRDefault="00DD3744" w:rsidP="00196FC7">
            <w:pPr>
              <w:rPr>
                <w:sz w:val="20"/>
                <w:szCs w:val="20"/>
              </w:rPr>
            </w:pPr>
          </w:p>
          <w:p w14:paraId="6230F965" w14:textId="77777777" w:rsidR="00DD3744" w:rsidRDefault="00DD3744" w:rsidP="00196FC7">
            <w:pPr>
              <w:rPr>
                <w:sz w:val="20"/>
                <w:szCs w:val="20"/>
              </w:rPr>
            </w:pPr>
          </w:p>
          <w:p w14:paraId="25F04319" w14:textId="77777777" w:rsidR="00DD3744" w:rsidRPr="000E3F33" w:rsidRDefault="00DD3744" w:rsidP="00196FC7">
            <w:pPr>
              <w:rPr>
                <w:sz w:val="20"/>
                <w:szCs w:val="20"/>
              </w:rPr>
            </w:pPr>
          </w:p>
        </w:tc>
      </w:tr>
      <w:tr w:rsidR="00C11960" w:rsidRPr="00196FC7" w14:paraId="5C1A5030" w14:textId="77777777" w:rsidTr="00BD2676">
        <w:tc>
          <w:tcPr>
            <w:tcW w:w="3085" w:type="dxa"/>
          </w:tcPr>
          <w:p w14:paraId="0C48206A" w14:textId="77777777" w:rsidR="00C11960" w:rsidRPr="00196FC7" w:rsidRDefault="007D665F" w:rsidP="00196F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 zijn je doelen én wat wil je bereiken</w:t>
            </w:r>
          </w:p>
          <w:p w14:paraId="46103289" w14:textId="77777777" w:rsidR="00C11960" w:rsidRPr="00196FC7" w:rsidRDefault="00C11960" w:rsidP="00196FC7">
            <w:pPr>
              <w:rPr>
                <w:b/>
                <w:sz w:val="20"/>
                <w:szCs w:val="20"/>
              </w:rPr>
            </w:pPr>
          </w:p>
          <w:p w14:paraId="766F9C2A" w14:textId="77777777" w:rsidR="00C11960" w:rsidRPr="00196FC7" w:rsidRDefault="00C11960" w:rsidP="00196FC7">
            <w:pPr>
              <w:rPr>
                <w:b/>
                <w:sz w:val="20"/>
                <w:szCs w:val="20"/>
              </w:rPr>
            </w:pPr>
          </w:p>
        </w:tc>
        <w:tc>
          <w:tcPr>
            <w:tcW w:w="5977" w:type="dxa"/>
          </w:tcPr>
          <w:p w14:paraId="32C6F4C4" w14:textId="77777777" w:rsidR="00302FAC" w:rsidRDefault="006063B4" w:rsidP="006063B4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5A8C046" w14:textId="77777777" w:rsidR="006063B4" w:rsidRDefault="006063B4" w:rsidP="006063B4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5E4F255" w14:textId="77777777" w:rsidR="006063B4" w:rsidRPr="006063B4" w:rsidRDefault="006063B4" w:rsidP="00BF1E2A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063B4">
              <w:rPr>
                <w:sz w:val="20"/>
                <w:szCs w:val="20"/>
              </w:rPr>
              <w:t xml:space="preserve"> </w:t>
            </w:r>
          </w:p>
          <w:p w14:paraId="3B31637F" w14:textId="77777777" w:rsidR="006063B4" w:rsidRDefault="006063B4" w:rsidP="00BF1E2A">
            <w:pPr>
              <w:rPr>
                <w:sz w:val="20"/>
                <w:szCs w:val="20"/>
              </w:rPr>
            </w:pPr>
          </w:p>
          <w:p w14:paraId="70C2D6F3" w14:textId="77777777" w:rsidR="006063B4" w:rsidRDefault="006063B4" w:rsidP="00BF1E2A">
            <w:pPr>
              <w:rPr>
                <w:sz w:val="20"/>
                <w:szCs w:val="20"/>
              </w:rPr>
            </w:pPr>
          </w:p>
          <w:p w14:paraId="7DBD23FB" w14:textId="77777777" w:rsidR="006063B4" w:rsidRPr="00196FC7" w:rsidRDefault="006063B4" w:rsidP="00BF1E2A">
            <w:pPr>
              <w:rPr>
                <w:sz w:val="20"/>
                <w:szCs w:val="20"/>
              </w:rPr>
            </w:pPr>
          </w:p>
        </w:tc>
      </w:tr>
    </w:tbl>
    <w:p w14:paraId="788332F3" w14:textId="77777777" w:rsidR="00964C96" w:rsidRDefault="00964C96" w:rsidP="002C31BB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5A82" w:rsidRPr="00196FC7" w14:paraId="318F219A" w14:textId="77777777" w:rsidTr="00885EAD">
        <w:tc>
          <w:tcPr>
            <w:tcW w:w="9062" w:type="dxa"/>
          </w:tcPr>
          <w:p w14:paraId="5C469B99" w14:textId="77777777" w:rsidR="00D45A82" w:rsidRDefault="00D45A82" w:rsidP="00885E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F075DB">
              <w:rPr>
                <w:b/>
                <w:sz w:val="20"/>
                <w:szCs w:val="20"/>
              </w:rPr>
              <w:t>uimte voor overige aanvullingen/opmerkingen:</w:t>
            </w:r>
          </w:p>
          <w:p w14:paraId="1BCC1839" w14:textId="77777777" w:rsidR="00D45A82" w:rsidRDefault="00D45A82" w:rsidP="00885EAD">
            <w:pPr>
              <w:rPr>
                <w:sz w:val="20"/>
                <w:szCs w:val="20"/>
              </w:rPr>
            </w:pPr>
          </w:p>
          <w:p w14:paraId="7FC9FBCC" w14:textId="77777777" w:rsidR="00E85A6B" w:rsidRDefault="00E85A6B" w:rsidP="00885EAD">
            <w:pPr>
              <w:rPr>
                <w:sz w:val="20"/>
                <w:szCs w:val="20"/>
              </w:rPr>
            </w:pPr>
          </w:p>
          <w:p w14:paraId="02CDD10D" w14:textId="77777777" w:rsidR="00F075DB" w:rsidRDefault="00F075DB" w:rsidP="00885EAD">
            <w:pPr>
              <w:rPr>
                <w:sz w:val="20"/>
                <w:szCs w:val="20"/>
              </w:rPr>
            </w:pPr>
          </w:p>
          <w:p w14:paraId="2CD990A7" w14:textId="77777777" w:rsidR="00F075DB" w:rsidRPr="00196FC7" w:rsidRDefault="00F075DB" w:rsidP="00885EAD">
            <w:pPr>
              <w:rPr>
                <w:sz w:val="20"/>
                <w:szCs w:val="20"/>
              </w:rPr>
            </w:pPr>
          </w:p>
        </w:tc>
      </w:tr>
    </w:tbl>
    <w:p w14:paraId="5B08CDA3" w14:textId="77777777" w:rsidR="008F5B5C" w:rsidRDefault="008F5B5C" w:rsidP="008F5B5C">
      <w:pPr>
        <w:spacing w:after="160" w:line="259" w:lineRule="auto"/>
        <w:rPr>
          <w:sz w:val="20"/>
          <w:szCs w:val="20"/>
        </w:rPr>
      </w:pPr>
    </w:p>
    <w:p w14:paraId="7BC5C4FF" w14:textId="77777777" w:rsidR="008F5B5C" w:rsidRPr="00196FC7" w:rsidRDefault="008F5B5C" w:rsidP="008F5B5C">
      <w:pPr>
        <w:spacing w:after="160" w:line="259" w:lineRule="auto"/>
        <w:rPr>
          <w:sz w:val="20"/>
          <w:szCs w:val="20"/>
        </w:rPr>
      </w:pPr>
      <w:r w:rsidRPr="00196FC7">
        <w:rPr>
          <w:sz w:val="20"/>
          <w:szCs w:val="20"/>
        </w:rPr>
        <w:t xml:space="preserve">Als diëtist ben ik verplicht jouw goedkeuring te krijgen voor het verwerken van jouw persoons- en gezondheidsgegevens. Ik doe dit conform de privacy verklaring die je op mijn website kunt vinden of bij mij kunt opvragen. Door je in te schrijven ga je hiermee akkoord. </w:t>
      </w:r>
    </w:p>
    <w:p w14:paraId="6D236238" w14:textId="2FD0479D" w:rsidR="008F5B5C" w:rsidRPr="006F5393" w:rsidRDefault="00000000" w:rsidP="008F5B5C">
      <w:pPr>
        <w:rPr>
          <w:b/>
          <w:i/>
          <w:sz w:val="20"/>
          <w:szCs w:val="20"/>
        </w:rPr>
      </w:pPr>
      <w:hyperlink r:id="rId8" w:history="1">
        <w:r w:rsidR="006F5393" w:rsidRPr="006F5393">
          <w:rPr>
            <w:rStyle w:val="Hyperlink"/>
            <w:b/>
            <w:i/>
            <w:sz w:val="20"/>
            <w:szCs w:val="20"/>
          </w:rPr>
          <w:t>Lees hier de privacy verklaring</w:t>
        </w:r>
      </w:hyperlink>
    </w:p>
    <w:p w14:paraId="017BFAA7" w14:textId="77777777" w:rsidR="008F5B5C" w:rsidRDefault="008F5B5C" w:rsidP="00635A8E">
      <w:pPr>
        <w:spacing w:after="160" w:line="240" w:lineRule="auto"/>
        <w:rPr>
          <w:b/>
          <w:sz w:val="32"/>
          <w:szCs w:val="32"/>
          <w:u w:val="single"/>
        </w:rPr>
      </w:pPr>
    </w:p>
    <w:p w14:paraId="0C4B9956" w14:textId="77777777" w:rsidR="00A71708" w:rsidRDefault="00A71708" w:rsidP="00635A8E">
      <w:pPr>
        <w:spacing w:after="160" w:line="240" w:lineRule="auto"/>
        <w:rPr>
          <w:b/>
          <w:sz w:val="32"/>
          <w:szCs w:val="32"/>
          <w:u w:val="single"/>
        </w:rPr>
      </w:pPr>
    </w:p>
    <w:p w14:paraId="4B46225A" w14:textId="77777777" w:rsidR="00F075DB" w:rsidRDefault="00F075DB">
      <w:pPr>
        <w:spacing w:after="160" w:line="259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5CA0BF2E" w14:textId="77777777" w:rsidR="00AE5C23" w:rsidRDefault="00AE5C23" w:rsidP="00473496">
      <w:pPr>
        <w:spacing w:after="160" w:line="259" w:lineRule="auto"/>
        <w:rPr>
          <w:b/>
          <w:sz w:val="32"/>
          <w:szCs w:val="32"/>
          <w:u w:val="single"/>
        </w:rPr>
        <w:sectPr w:rsidR="00AE5C23" w:rsidSect="009E58AE">
          <w:headerReference w:type="default" r:id="rId9"/>
          <w:footerReference w:type="default" r:id="rId10"/>
          <w:pgSz w:w="11906" w:h="16838"/>
          <w:pgMar w:top="1417" w:right="1417" w:bottom="1417" w:left="1417" w:header="227" w:footer="907" w:gutter="0"/>
          <w:cols w:space="708"/>
          <w:docGrid w:linePitch="360"/>
        </w:sectPr>
      </w:pPr>
    </w:p>
    <w:p w14:paraId="1DD34033" w14:textId="77777777" w:rsidR="00473496" w:rsidRDefault="003854B0" w:rsidP="00473496">
      <w:pPr>
        <w:spacing w:after="160" w:line="259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</w:t>
      </w:r>
      <w:r w:rsidR="00A71708">
        <w:rPr>
          <w:b/>
          <w:sz w:val="32"/>
          <w:szCs w:val="32"/>
          <w:u w:val="single"/>
        </w:rPr>
        <w:t>I</w:t>
      </w:r>
      <w:r w:rsidR="008F5B5C">
        <w:rPr>
          <w:b/>
          <w:sz w:val="32"/>
          <w:szCs w:val="32"/>
          <w:u w:val="single"/>
        </w:rPr>
        <w:t xml:space="preserve">: </w:t>
      </w:r>
      <w:r w:rsidR="00AE5C23">
        <w:rPr>
          <w:b/>
          <w:sz w:val="32"/>
          <w:szCs w:val="32"/>
          <w:u w:val="single"/>
        </w:rPr>
        <w:t>Leefstijldagboek</w:t>
      </w:r>
    </w:p>
    <w:p w14:paraId="4C529B00" w14:textId="77777777" w:rsidR="00AA2F5D" w:rsidRDefault="00AA2F5D" w:rsidP="00AA2F5D">
      <w:r w:rsidRPr="00AA2F5D">
        <w:t xml:space="preserve">Vul hieronder </w:t>
      </w:r>
      <w:r w:rsidRPr="00C97536">
        <w:rPr>
          <w:u w:val="single"/>
        </w:rPr>
        <w:t>zo specifiek mogelijk</w:t>
      </w:r>
      <w:r w:rsidRPr="00AA2F5D">
        <w:t xml:space="preserve"> in wat je meestal eet en drinkt op een </w:t>
      </w:r>
      <w:r w:rsidRPr="00AA2F5D">
        <w:rPr>
          <w:u w:val="single"/>
        </w:rPr>
        <w:t>normale werkdag en weekend/vrije dag.</w:t>
      </w:r>
      <w:r w:rsidR="00563067">
        <w:t xml:space="preserve"> Graag hoeveelheden en soort product invullen.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0"/>
        <w:gridCol w:w="1916"/>
        <w:gridCol w:w="1955"/>
        <w:gridCol w:w="1914"/>
        <w:gridCol w:w="1954"/>
      </w:tblGrid>
      <w:tr w:rsidR="00553032" w14:paraId="641A1CF7" w14:textId="77777777" w:rsidTr="0024718A">
        <w:tc>
          <w:tcPr>
            <w:tcW w:w="1951" w:type="dxa"/>
          </w:tcPr>
          <w:p w14:paraId="18112ADD" w14:textId="77777777" w:rsidR="003F4F7D" w:rsidRPr="00134416" w:rsidRDefault="003F4F7D" w:rsidP="00553032">
            <w:pPr>
              <w:rPr>
                <w:b/>
              </w:rPr>
            </w:pPr>
            <w:r w:rsidRPr="00134416">
              <w:rPr>
                <w:b/>
                <w:sz w:val="28"/>
                <w:highlight w:val="yellow"/>
              </w:rPr>
              <w:t>Werkdag</w:t>
            </w:r>
          </w:p>
        </w:tc>
        <w:tc>
          <w:tcPr>
            <w:tcW w:w="2268" w:type="dxa"/>
          </w:tcPr>
          <w:p w14:paraId="65A62E49" w14:textId="77777777" w:rsidR="00553032" w:rsidRPr="00134416" w:rsidRDefault="00553032" w:rsidP="003F4F7D">
            <w:pPr>
              <w:jc w:val="center"/>
              <w:rPr>
                <w:b/>
                <w:sz w:val="28"/>
              </w:rPr>
            </w:pPr>
            <w:r w:rsidRPr="00134416">
              <w:rPr>
                <w:b/>
                <w:sz w:val="28"/>
              </w:rPr>
              <w:t>Ontbijt</w:t>
            </w:r>
          </w:p>
        </w:tc>
        <w:tc>
          <w:tcPr>
            <w:tcW w:w="2260" w:type="dxa"/>
          </w:tcPr>
          <w:p w14:paraId="334A83BB" w14:textId="77777777" w:rsidR="00553032" w:rsidRPr="00134416" w:rsidRDefault="00553032" w:rsidP="003F4F7D">
            <w:pPr>
              <w:jc w:val="center"/>
              <w:rPr>
                <w:b/>
                <w:sz w:val="28"/>
                <w:szCs w:val="32"/>
              </w:rPr>
            </w:pPr>
            <w:r w:rsidRPr="00134416">
              <w:rPr>
                <w:b/>
                <w:sz w:val="28"/>
                <w:szCs w:val="32"/>
              </w:rPr>
              <w:t>Tussendoor</w:t>
            </w:r>
          </w:p>
        </w:tc>
        <w:tc>
          <w:tcPr>
            <w:tcW w:w="1916" w:type="dxa"/>
          </w:tcPr>
          <w:p w14:paraId="4CAC7546" w14:textId="77777777" w:rsidR="00553032" w:rsidRPr="00134416" w:rsidRDefault="00553032" w:rsidP="003F4F7D">
            <w:pPr>
              <w:jc w:val="center"/>
              <w:rPr>
                <w:b/>
                <w:sz w:val="28"/>
                <w:szCs w:val="32"/>
              </w:rPr>
            </w:pPr>
            <w:r w:rsidRPr="00134416">
              <w:rPr>
                <w:b/>
                <w:sz w:val="28"/>
                <w:szCs w:val="32"/>
              </w:rPr>
              <w:t>Lunch</w:t>
            </w:r>
          </w:p>
        </w:tc>
        <w:tc>
          <w:tcPr>
            <w:tcW w:w="1955" w:type="dxa"/>
          </w:tcPr>
          <w:p w14:paraId="0F1BDE31" w14:textId="77777777" w:rsidR="00553032" w:rsidRPr="00134416" w:rsidRDefault="00553032" w:rsidP="003F4F7D">
            <w:pPr>
              <w:jc w:val="center"/>
              <w:rPr>
                <w:b/>
                <w:sz w:val="28"/>
                <w:szCs w:val="32"/>
              </w:rPr>
            </w:pPr>
            <w:r w:rsidRPr="00134416">
              <w:rPr>
                <w:b/>
                <w:sz w:val="28"/>
                <w:szCs w:val="32"/>
              </w:rPr>
              <w:t>Tussendoor</w:t>
            </w:r>
          </w:p>
        </w:tc>
        <w:tc>
          <w:tcPr>
            <w:tcW w:w="1914" w:type="dxa"/>
          </w:tcPr>
          <w:p w14:paraId="3B27B686" w14:textId="77777777" w:rsidR="00553032" w:rsidRPr="00134416" w:rsidRDefault="00553032" w:rsidP="003F4F7D">
            <w:pPr>
              <w:jc w:val="center"/>
              <w:rPr>
                <w:b/>
                <w:sz w:val="28"/>
                <w:szCs w:val="32"/>
              </w:rPr>
            </w:pPr>
            <w:r w:rsidRPr="00134416">
              <w:rPr>
                <w:b/>
                <w:sz w:val="28"/>
                <w:szCs w:val="32"/>
              </w:rPr>
              <w:t>Diner</w:t>
            </w:r>
          </w:p>
        </w:tc>
        <w:tc>
          <w:tcPr>
            <w:tcW w:w="1954" w:type="dxa"/>
          </w:tcPr>
          <w:p w14:paraId="7D91F969" w14:textId="77777777" w:rsidR="00553032" w:rsidRPr="00134416" w:rsidRDefault="00553032" w:rsidP="003F4F7D">
            <w:pPr>
              <w:jc w:val="center"/>
              <w:rPr>
                <w:b/>
                <w:sz w:val="28"/>
                <w:szCs w:val="32"/>
              </w:rPr>
            </w:pPr>
            <w:r w:rsidRPr="00134416">
              <w:rPr>
                <w:b/>
                <w:sz w:val="28"/>
                <w:szCs w:val="32"/>
              </w:rPr>
              <w:t>tussendoor</w:t>
            </w:r>
          </w:p>
        </w:tc>
      </w:tr>
      <w:tr w:rsidR="00553032" w14:paraId="7A3157F9" w14:textId="77777777" w:rsidTr="0024718A">
        <w:tc>
          <w:tcPr>
            <w:tcW w:w="1951" w:type="dxa"/>
          </w:tcPr>
          <w:p w14:paraId="58D61841" w14:textId="77777777" w:rsidR="00553032" w:rsidRPr="003F4F7D" w:rsidRDefault="00553032" w:rsidP="00473496">
            <w:pPr>
              <w:spacing w:after="160" w:line="259" w:lineRule="auto"/>
              <w:rPr>
                <w:b/>
                <w:sz w:val="22"/>
                <w:szCs w:val="22"/>
              </w:rPr>
            </w:pPr>
            <w:r w:rsidRPr="003F4F7D">
              <w:rPr>
                <w:b/>
                <w:sz w:val="22"/>
                <w:szCs w:val="22"/>
              </w:rPr>
              <w:t>Eten en drinken</w:t>
            </w:r>
            <w:r w:rsidR="003C2562" w:rsidRPr="003C2562">
              <w:rPr>
                <w:b/>
                <w:sz w:val="22"/>
                <w:szCs w:val="22"/>
              </w:rPr>
              <w:t>→</w:t>
            </w:r>
          </w:p>
        </w:tc>
        <w:tc>
          <w:tcPr>
            <w:tcW w:w="2268" w:type="dxa"/>
          </w:tcPr>
          <w:p w14:paraId="286D5E5D" w14:textId="77777777" w:rsidR="00553032" w:rsidRPr="003F4F7D" w:rsidRDefault="00553032" w:rsidP="00553032">
            <w:pPr>
              <w:rPr>
                <w:sz w:val="22"/>
                <w:szCs w:val="22"/>
              </w:rPr>
            </w:pPr>
          </w:p>
          <w:p w14:paraId="06C9ED15" w14:textId="77777777" w:rsidR="00555A0F" w:rsidRPr="003F4F7D" w:rsidRDefault="00555A0F" w:rsidP="00553032">
            <w:pPr>
              <w:rPr>
                <w:sz w:val="22"/>
                <w:szCs w:val="22"/>
              </w:rPr>
            </w:pPr>
          </w:p>
          <w:p w14:paraId="0B98E333" w14:textId="77777777" w:rsidR="00555A0F" w:rsidRPr="003F4F7D" w:rsidRDefault="00555A0F" w:rsidP="00553032">
            <w:pPr>
              <w:rPr>
                <w:sz w:val="22"/>
                <w:szCs w:val="22"/>
              </w:rPr>
            </w:pPr>
          </w:p>
          <w:p w14:paraId="0350C138" w14:textId="77777777" w:rsidR="00555A0F" w:rsidRPr="003F4F7D" w:rsidRDefault="00555A0F" w:rsidP="00553032">
            <w:pPr>
              <w:rPr>
                <w:sz w:val="22"/>
                <w:szCs w:val="22"/>
              </w:rPr>
            </w:pPr>
          </w:p>
          <w:p w14:paraId="4C1142D5" w14:textId="77777777" w:rsidR="00555A0F" w:rsidRDefault="00555A0F" w:rsidP="00553032">
            <w:pPr>
              <w:rPr>
                <w:sz w:val="22"/>
                <w:szCs w:val="22"/>
              </w:rPr>
            </w:pPr>
          </w:p>
          <w:p w14:paraId="4D3DB5C7" w14:textId="77777777" w:rsidR="001A3D0A" w:rsidRDefault="001A3D0A" w:rsidP="00553032">
            <w:pPr>
              <w:rPr>
                <w:sz w:val="22"/>
                <w:szCs w:val="22"/>
              </w:rPr>
            </w:pPr>
          </w:p>
          <w:p w14:paraId="2447B12E" w14:textId="77777777" w:rsidR="00DD3744" w:rsidRDefault="00DD3744" w:rsidP="00553032">
            <w:pPr>
              <w:rPr>
                <w:sz w:val="22"/>
                <w:szCs w:val="22"/>
              </w:rPr>
            </w:pPr>
          </w:p>
          <w:p w14:paraId="55EC6F40" w14:textId="77777777" w:rsidR="00DD3744" w:rsidRDefault="00DD3744" w:rsidP="00553032">
            <w:pPr>
              <w:rPr>
                <w:sz w:val="22"/>
                <w:szCs w:val="22"/>
              </w:rPr>
            </w:pPr>
          </w:p>
          <w:p w14:paraId="1EBB5F33" w14:textId="77777777" w:rsidR="00DD3744" w:rsidRPr="003F4F7D" w:rsidRDefault="00DD3744" w:rsidP="00553032">
            <w:pPr>
              <w:rPr>
                <w:sz w:val="22"/>
                <w:szCs w:val="22"/>
              </w:rPr>
            </w:pPr>
          </w:p>
          <w:p w14:paraId="53738050" w14:textId="77777777" w:rsidR="00555A0F" w:rsidRPr="003F4F7D" w:rsidRDefault="00555A0F" w:rsidP="00553032">
            <w:pPr>
              <w:rPr>
                <w:sz w:val="22"/>
                <w:szCs w:val="22"/>
              </w:rPr>
            </w:pPr>
          </w:p>
        </w:tc>
        <w:tc>
          <w:tcPr>
            <w:tcW w:w="2260" w:type="dxa"/>
          </w:tcPr>
          <w:p w14:paraId="110E61EB" w14:textId="77777777" w:rsidR="00553032" w:rsidRPr="003F4F7D" w:rsidRDefault="00553032" w:rsidP="00553032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14:paraId="6FCF3A94" w14:textId="77777777" w:rsidR="00553032" w:rsidRPr="003F4F7D" w:rsidRDefault="00553032" w:rsidP="00553032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</w:tcPr>
          <w:p w14:paraId="7C07212B" w14:textId="77777777" w:rsidR="00553032" w:rsidRPr="003F4F7D" w:rsidRDefault="00553032" w:rsidP="00553032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89073EB" w14:textId="77777777" w:rsidR="00553032" w:rsidRPr="003F4F7D" w:rsidRDefault="00553032" w:rsidP="00553032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14:paraId="18BBDD9C" w14:textId="77777777" w:rsidR="00553032" w:rsidRPr="003F4F7D" w:rsidRDefault="00553032" w:rsidP="00553032">
            <w:pPr>
              <w:rPr>
                <w:sz w:val="22"/>
                <w:szCs w:val="22"/>
              </w:rPr>
            </w:pPr>
          </w:p>
        </w:tc>
      </w:tr>
      <w:tr w:rsidR="00555A0F" w14:paraId="74ACFF38" w14:textId="77777777" w:rsidTr="00555A0F">
        <w:tc>
          <w:tcPr>
            <w:tcW w:w="1951" w:type="dxa"/>
          </w:tcPr>
          <w:p w14:paraId="5208F566" w14:textId="77777777" w:rsidR="00555A0F" w:rsidRPr="003F4F7D" w:rsidRDefault="00555A0F" w:rsidP="00473496">
            <w:pPr>
              <w:spacing w:after="160" w:line="259" w:lineRule="auto"/>
              <w:rPr>
                <w:b/>
                <w:sz w:val="22"/>
                <w:szCs w:val="22"/>
              </w:rPr>
            </w:pPr>
            <w:r w:rsidRPr="003F4F7D">
              <w:rPr>
                <w:b/>
                <w:sz w:val="22"/>
                <w:szCs w:val="22"/>
              </w:rPr>
              <w:t>Beweging</w:t>
            </w:r>
            <w:r w:rsidR="003C2562" w:rsidRPr="003C2562">
              <w:rPr>
                <w:b/>
                <w:sz w:val="22"/>
                <w:szCs w:val="22"/>
              </w:rPr>
              <w:t>→</w:t>
            </w:r>
          </w:p>
        </w:tc>
        <w:tc>
          <w:tcPr>
            <w:tcW w:w="12267" w:type="dxa"/>
            <w:gridSpan w:val="6"/>
          </w:tcPr>
          <w:p w14:paraId="4FD82EFB" w14:textId="77777777" w:rsidR="00555A0F" w:rsidRDefault="00555A0F" w:rsidP="00553032">
            <w:pPr>
              <w:rPr>
                <w:b/>
                <w:sz w:val="22"/>
                <w:szCs w:val="22"/>
              </w:rPr>
            </w:pPr>
            <w:r w:rsidRPr="003F4F7D">
              <w:rPr>
                <w:b/>
                <w:sz w:val="22"/>
                <w:szCs w:val="22"/>
              </w:rPr>
              <w:t>Soort beweging en duur</w:t>
            </w:r>
            <w:r w:rsidR="003F4F7D" w:rsidRPr="003F4F7D">
              <w:rPr>
                <w:b/>
                <w:sz w:val="22"/>
                <w:szCs w:val="22"/>
              </w:rPr>
              <w:t>:</w:t>
            </w:r>
          </w:p>
          <w:p w14:paraId="16CA9056" w14:textId="77777777" w:rsidR="00DD3744" w:rsidRDefault="00DD3744" w:rsidP="00553032">
            <w:pPr>
              <w:rPr>
                <w:b/>
                <w:sz w:val="22"/>
                <w:szCs w:val="22"/>
              </w:rPr>
            </w:pPr>
          </w:p>
          <w:p w14:paraId="3CBB3354" w14:textId="77777777" w:rsidR="00DD3744" w:rsidRPr="003F4F7D" w:rsidRDefault="00DD3744" w:rsidP="00553032">
            <w:pPr>
              <w:rPr>
                <w:sz w:val="22"/>
                <w:szCs w:val="22"/>
              </w:rPr>
            </w:pPr>
          </w:p>
        </w:tc>
      </w:tr>
      <w:tr w:rsidR="00555A0F" w14:paraId="402E9CA0" w14:textId="77777777" w:rsidTr="00884F72">
        <w:tc>
          <w:tcPr>
            <w:tcW w:w="1951" w:type="dxa"/>
          </w:tcPr>
          <w:p w14:paraId="2BC80227" w14:textId="77777777" w:rsidR="00555A0F" w:rsidRPr="003F4F7D" w:rsidRDefault="00555A0F" w:rsidP="00473496">
            <w:pPr>
              <w:spacing w:after="160" w:line="259" w:lineRule="auto"/>
              <w:rPr>
                <w:b/>
                <w:sz w:val="22"/>
                <w:szCs w:val="22"/>
              </w:rPr>
            </w:pPr>
            <w:r w:rsidRPr="003F4F7D">
              <w:rPr>
                <w:b/>
                <w:sz w:val="22"/>
                <w:szCs w:val="22"/>
              </w:rPr>
              <w:t>Slaap</w:t>
            </w:r>
            <w:r w:rsidR="003C2562" w:rsidRPr="003C2562">
              <w:rPr>
                <w:b/>
                <w:sz w:val="22"/>
                <w:szCs w:val="22"/>
              </w:rPr>
              <w:t>→</w:t>
            </w:r>
          </w:p>
        </w:tc>
        <w:tc>
          <w:tcPr>
            <w:tcW w:w="12267" w:type="dxa"/>
            <w:gridSpan w:val="6"/>
          </w:tcPr>
          <w:p w14:paraId="330760EB" w14:textId="77777777" w:rsidR="00555A0F" w:rsidRPr="003F4F7D" w:rsidRDefault="00555A0F" w:rsidP="00555A0F">
            <w:pPr>
              <w:rPr>
                <w:sz w:val="22"/>
                <w:szCs w:val="22"/>
              </w:rPr>
            </w:pPr>
            <w:r w:rsidRPr="003F4F7D">
              <w:rPr>
                <w:b/>
                <w:sz w:val="22"/>
                <w:szCs w:val="22"/>
              </w:rPr>
              <w:t>Slaapkwaliteit (0 heel slecht -10 heel goed):</w:t>
            </w:r>
            <w:r w:rsidR="003F4F7D" w:rsidRPr="003F4F7D">
              <w:rPr>
                <w:b/>
                <w:sz w:val="22"/>
                <w:szCs w:val="22"/>
              </w:rPr>
              <w:t xml:space="preserve"> </w:t>
            </w:r>
          </w:p>
          <w:p w14:paraId="24490D88" w14:textId="77777777" w:rsidR="003F4F7D" w:rsidRDefault="00555A0F" w:rsidP="00553032">
            <w:pPr>
              <w:rPr>
                <w:b/>
                <w:sz w:val="22"/>
                <w:szCs w:val="22"/>
              </w:rPr>
            </w:pPr>
            <w:r w:rsidRPr="003F4F7D">
              <w:rPr>
                <w:b/>
                <w:sz w:val="22"/>
                <w:szCs w:val="22"/>
              </w:rPr>
              <w:t>Waarom slecht of goed geslapen:</w:t>
            </w:r>
          </w:p>
          <w:p w14:paraId="7FA6172E" w14:textId="77777777" w:rsidR="00DD3744" w:rsidRDefault="00DD3744" w:rsidP="00553032">
            <w:pPr>
              <w:rPr>
                <w:b/>
                <w:sz w:val="22"/>
                <w:szCs w:val="22"/>
              </w:rPr>
            </w:pPr>
          </w:p>
          <w:p w14:paraId="3D1DED8A" w14:textId="77777777" w:rsidR="00DD3744" w:rsidRPr="003F4F7D" w:rsidRDefault="00DD3744" w:rsidP="00553032">
            <w:pPr>
              <w:rPr>
                <w:sz w:val="22"/>
                <w:szCs w:val="22"/>
              </w:rPr>
            </w:pPr>
          </w:p>
        </w:tc>
      </w:tr>
      <w:tr w:rsidR="00555A0F" w14:paraId="1EC9BCB5" w14:textId="77777777" w:rsidTr="00325C04">
        <w:tc>
          <w:tcPr>
            <w:tcW w:w="14218" w:type="dxa"/>
            <w:gridSpan w:val="7"/>
          </w:tcPr>
          <w:p w14:paraId="573B89A1" w14:textId="77777777" w:rsidR="00555A0F" w:rsidRPr="003F4F7D" w:rsidRDefault="00555A0F" w:rsidP="00553032">
            <w:pPr>
              <w:rPr>
                <w:sz w:val="22"/>
                <w:szCs w:val="22"/>
              </w:rPr>
            </w:pPr>
            <w:r w:rsidRPr="003F4F7D">
              <w:rPr>
                <w:b/>
                <w:sz w:val="22"/>
                <w:szCs w:val="22"/>
              </w:rPr>
              <w:t>Ruimte voor overige opmerkingen/aanvullingen:</w:t>
            </w:r>
          </w:p>
          <w:p w14:paraId="68D26CAA" w14:textId="77777777" w:rsidR="00B74AEF" w:rsidRDefault="00B74AEF" w:rsidP="00553032">
            <w:pPr>
              <w:rPr>
                <w:sz w:val="22"/>
                <w:szCs w:val="22"/>
              </w:rPr>
            </w:pPr>
          </w:p>
          <w:p w14:paraId="653A7C65" w14:textId="77777777" w:rsidR="00DD3744" w:rsidRDefault="00DD3744" w:rsidP="00553032">
            <w:pPr>
              <w:rPr>
                <w:sz w:val="22"/>
                <w:szCs w:val="22"/>
              </w:rPr>
            </w:pPr>
          </w:p>
          <w:p w14:paraId="4CF963BA" w14:textId="77777777" w:rsidR="00DD3744" w:rsidRDefault="00DD3744" w:rsidP="00553032">
            <w:pPr>
              <w:rPr>
                <w:sz w:val="22"/>
                <w:szCs w:val="22"/>
              </w:rPr>
            </w:pPr>
          </w:p>
          <w:p w14:paraId="221BC7B9" w14:textId="77777777" w:rsidR="00DD3744" w:rsidRPr="003F4F7D" w:rsidRDefault="00DD3744" w:rsidP="00553032">
            <w:pPr>
              <w:rPr>
                <w:sz w:val="22"/>
                <w:szCs w:val="22"/>
              </w:rPr>
            </w:pPr>
          </w:p>
        </w:tc>
      </w:tr>
    </w:tbl>
    <w:p w14:paraId="3C591D95" w14:textId="77777777" w:rsidR="003119AD" w:rsidRDefault="003119AD"/>
    <w:p w14:paraId="41D0AEF3" w14:textId="77777777" w:rsidR="00534503" w:rsidRPr="0088164C" w:rsidRDefault="003119AD" w:rsidP="00534503">
      <w:pPr>
        <w:spacing w:after="160" w:line="259" w:lineRule="auto"/>
        <w:sectPr w:rsidR="00534503" w:rsidRPr="0088164C" w:rsidSect="00AE5C23">
          <w:pgSz w:w="16838" w:h="11906" w:orient="landscape"/>
          <w:pgMar w:top="1418" w:right="1418" w:bottom="1418" w:left="1418" w:header="227" w:footer="907" w:gutter="0"/>
          <w:cols w:space="708"/>
          <w:docGrid w:linePitch="360"/>
        </w:sectPr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0"/>
        <w:gridCol w:w="1916"/>
        <w:gridCol w:w="1955"/>
        <w:gridCol w:w="1914"/>
        <w:gridCol w:w="1954"/>
      </w:tblGrid>
      <w:tr w:rsidR="001A3D0A" w:rsidRPr="001A3D0A" w14:paraId="07C8BC41" w14:textId="77777777" w:rsidTr="00EC27F7">
        <w:tc>
          <w:tcPr>
            <w:tcW w:w="1951" w:type="dxa"/>
          </w:tcPr>
          <w:p w14:paraId="7DD4879A" w14:textId="77777777" w:rsidR="001A3D0A" w:rsidRPr="001A3D0A" w:rsidRDefault="001A3D0A" w:rsidP="001A3D0A">
            <w:pPr>
              <w:rPr>
                <w:b/>
                <w:sz w:val="28"/>
                <w:szCs w:val="20"/>
                <w:highlight w:val="yellow"/>
              </w:rPr>
            </w:pPr>
            <w:r w:rsidRPr="001A3D0A">
              <w:rPr>
                <w:b/>
                <w:sz w:val="28"/>
                <w:szCs w:val="20"/>
                <w:highlight w:val="yellow"/>
              </w:rPr>
              <w:lastRenderedPageBreak/>
              <w:t>Weekend/</w:t>
            </w:r>
          </w:p>
          <w:p w14:paraId="5D630B4A" w14:textId="77777777" w:rsidR="00553032" w:rsidRPr="001A3D0A" w:rsidRDefault="001A3D0A" w:rsidP="001A3D0A">
            <w:pPr>
              <w:rPr>
                <w:b/>
                <w:sz w:val="20"/>
                <w:szCs w:val="20"/>
              </w:rPr>
            </w:pPr>
            <w:r w:rsidRPr="001A3D0A">
              <w:rPr>
                <w:b/>
                <w:sz w:val="28"/>
                <w:szCs w:val="20"/>
                <w:highlight w:val="yellow"/>
              </w:rPr>
              <w:t>vrije dag</w:t>
            </w:r>
          </w:p>
        </w:tc>
        <w:tc>
          <w:tcPr>
            <w:tcW w:w="2268" w:type="dxa"/>
          </w:tcPr>
          <w:p w14:paraId="3BB508E6" w14:textId="77777777" w:rsidR="00553032" w:rsidRPr="001A3D0A" w:rsidRDefault="00553032" w:rsidP="001A3D0A">
            <w:pPr>
              <w:jc w:val="center"/>
              <w:rPr>
                <w:b/>
                <w:sz w:val="28"/>
                <w:szCs w:val="20"/>
              </w:rPr>
            </w:pPr>
            <w:r w:rsidRPr="001A3D0A">
              <w:rPr>
                <w:b/>
                <w:sz w:val="28"/>
                <w:szCs w:val="20"/>
              </w:rPr>
              <w:t>Ontbijt</w:t>
            </w:r>
          </w:p>
        </w:tc>
        <w:tc>
          <w:tcPr>
            <w:tcW w:w="2260" w:type="dxa"/>
          </w:tcPr>
          <w:p w14:paraId="2B23326D" w14:textId="77777777" w:rsidR="00553032" w:rsidRPr="001A3D0A" w:rsidRDefault="00553032" w:rsidP="001A3D0A">
            <w:pPr>
              <w:jc w:val="center"/>
              <w:rPr>
                <w:b/>
                <w:sz w:val="28"/>
                <w:szCs w:val="20"/>
              </w:rPr>
            </w:pPr>
            <w:r w:rsidRPr="001A3D0A">
              <w:rPr>
                <w:b/>
                <w:sz w:val="28"/>
                <w:szCs w:val="20"/>
              </w:rPr>
              <w:t>Tussendoor</w:t>
            </w:r>
          </w:p>
        </w:tc>
        <w:tc>
          <w:tcPr>
            <w:tcW w:w="1916" w:type="dxa"/>
          </w:tcPr>
          <w:p w14:paraId="00525565" w14:textId="77777777" w:rsidR="00553032" w:rsidRPr="001A3D0A" w:rsidRDefault="00553032" w:rsidP="001A3D0A">
            <w:pPr>
              <w:jc w:val="center"/>
              <w:rPr>
                <w:b/>
                <w:sz w:val="28"/>
                <w:szCs w:val="20"/>
              </w:rPr>
            </w:pPr>
            <w:r w:rsidRPr="001A3D0A">
              <w:rPr>
                <w:b/>
                <w:sz w:val="28"/>
                <w:szCs w:val="20"/>
              </w:rPr>
              <w:t>Lunch</w:t>
            </w:r>
          </w:p>
        </w:tc>
        <w:tc>
          <w:tcPr>
            <w:tcW w:w="1955" w:type="dxa"/>
          </w:tcPr>
          <w:p w14:paraId="71A2B657" w14:textId="77777777" w:rsidR="00553032" w:rsidRPr="001A3D0A" w:rsidRDefault="00553032" w:rsidP="001A3D0A">
            <w:pPr>
              <w:jc w:val="center"/>
              <w:rPr>
                <w:b/>
                <w:sz w:val="28"/>
                <w:szCs w:val="20"/>
              </w:rPr>
            </w:pPr>
            <w:r w:rsidRPr="001A3D0A">
              <w:rPr>
                <w:b/>
                <w:sz w:val="28"/>
                <w:szCs w:val="20"/>
              </w:rPr>
              <w:t>Tussendoor</w:t>
            </w:r>
          </w:p>
        </w:tc>
        <w:tc>
          <w:tcPr>
            <w:tcW w:w="1914" w:type="dxa"/>
          </w:tcPr>
          <w:p w14:paraId="0A3A1FB8" w14:textId="77777777" w:rsidR="00553032" w:rsidRPr="001A3D0A" w:rsidRDefault="00553032" w:rsidP="001A3D0A">
            <w:pPr>
              <w:jc w:val="center"/>
              <w:rPr>
                <w:b/>
                <w:sz w:val="28"/>
                <w:szCs w:val="20"/>
              </w:rPr>
            </w:pPr>
            <w:r w:rsidRPr="001A3D0A">
              <w:rPr>
                <w:b/>
                <w:sz w:val="28"/>
                <w:szCs w:val="20"/>
              </w:rPr>
              <w:t>Diner</w:t>
            </w:r>
          </w:p>
        </w:tc>
        <w:tc>
          <w:tcPr>
            <w:tcW w:w="1954" w:type="dxa"/>
          </w:tcPr>
          <w:p w14:paraId="72DF9E4C" w14:textId="77777777" w:rsidR="00553032" w:rsidRPr="001A3D0A" w:rsidRDefault="00553032" w:rsidP="001A3D0A">
            <w:pPr>
              <w:jc w:val="center"/>
              <w:rPr>
                <w:b/>
                <w:sz w:val="28"/>
                <w:szCs w:val="20"/>
              </w:rPr>
            </w:pPr>
            <w:r w:rsidRPr="001A3D0A">
              <w:rPr>
                <w:b/>
                <w:sz w:val="28"/>
                <w:szCs w:val="20"/>
              </w:rPr>
              <w:t>tussendoor</w:t>
            </w:r>
          </w:p>
        </w:tc>
      </w:tr>
      <w:tr w:rsidR="001A3D0A" w:rsidRPr="001A3D0A" w14:paraId="0DF4D861" w14:textId="77777777" w:rsidTr="00EC27F7">
        <w:tc>
          <w:tcPr>
            <w:tcW w:w="1951" w:type="dxa"/>
          </w:tcPr>
          <w:p w14:paraId="3AEAB9CB" w14:textId="77777777" w:rsidR="001A3D0A" w:rsidRPr="001A3D0A" w:rsidRDefault="001A3D0A" w:rsidP="001A3D0A">
            <w:pPr>
              <w:rPr>
                <w:b/>
                <w:sz w:val="22"/>
                <w:szCs w:val="20"/>
              </w:rPr>
            </w:pPr>
            <w:r w:rsidRPr="001A3D0A">
              <w:rPr>
                <w:b/>
                <w:sz w:val="22"/>
                <w:szCs w:val="20"/>
              </w:rPr>
              <w:t>Eten en drinken→</w:t>
            </w:r>
          </w:p>
        </w:tc>
        <w:tc>
          <w:tcPr>
            <w:tcW w:w="2268" w:type="dxa"/>
          </w:tcPr>
          <w:p w14:paraId="59E672B7" w14:textId="77777777" w:rsidR="001A3D0A" w:rsidRPr="001A3D0A" w:rsidRDefault="001A3D0A" w:rsidP="001A3D0A">
            <w:pPr>
              <w:rPr>
                <w:sz w:val="20"/>
                <w:szCs w:val="20"/>
              </w:rPr>
            </w:pPr>
          </w:p>
          <w:p w14:paraId="78CBCBBD" w14:textId="77777777" w:rsidR="001A3D0A" w:rsidRPr="001A3D0A" w:rsidRDefault="001A3D0A" w:rsidP="001A3D0A">
            <w:pPr>
              <w:rPr>
                <w:sz w:val="20"/>
                <w:szCs w:val="20"/>
              </w:rPr>
            </w:pPr>
          </w:p>
          <w:p w14:paraId="3D541C21" w14:textId="77777777" w:rsidR="001A3D0A" w:rsidRDefault="001A3D0A" w:rsidP="001A3D0A">
            <w:pPr>
              <w:rPr>
                <w:sz w:val="20"/>
                <w:szCs w:val="20"/>
              </w:rPr>
            </w:pPr>
          </w:p>
          <w:p w14:paraId="5EC7EB3D" w14:textId="77777777" w:rsidR="001A3D0A" w:rsidRPr="001A3D0A" w:rsidRDefault="001A3D0A" w:rsidP="001A3D0A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3698676A" w14:textId="77777777" w:rsidR="00553032" w:rsidRDefault="00553032" w:rsidP="001A3D0A">
            <w:pPr>
              <w:rPr>
                <w:sz w:val="20"/>
                <w:szCs w:val="20"/>
              </w:rPr>
            </w:pPr>
          </w:p>
          <w:p w14:paraId="0FC428B3" w14:textId="77777777" w:rsidR="001A3D0A" w:rsidRDefault="001A3D0A" w:rsidP="001A3D0A">
            <w:pPr>
              <w:rPr>
                <w:sz w:val="20"/>
                <w:szCs w:val="20"/>
              </w:rPr>
            </w:pPr>
          </w:p>
          <w:p w14:paraId="735A10AC" w14:textId="77777777" w:rsidR="001A3D0A" w:rsidRDefault="001A3D0A" w:rsidP="001A3D0A">
            <w:pPr>
              <w:rPr>
                <w:sz w:val="20"/>
                <w:szCs w:val="20"/>
              </w:rPr>
            </w:pPr>
          </w:p>
          <w:p w14:paraId="613E98C8" w14:textId="77777777" w:rsidR="001A3D0A" w:rsidRDefault="001A3D0A" w:rsidP="001A3D0A">
            <w:pPr>
              <w:rPr>
                <w:sz w:val="20"/>
                <w:szCs w:val="20"/>
              </w:rPr>
            </w:pPr>
          </w:p>
          <w:p w14:paraId="39782C10" w14:textId="77777777" w:rsidR="001A3D0A" w:rsidRDefault="001A3D0A" w:rsidP="001A3D0A">
            <w:pPr>
              <w:rPr>
                <w:sz w:val="20"/>
                <w:szCs w:val="20"/>
              </w:rPr>
            </w:pPr>
          </w:p>
          <w:p w14:paraId="523F41DF" w14:textId="77777777" w:rsidR="001A3D0A" w:rsidRDefault="001A3D0A" w:rsidP="001A3D0A">
            <w:pPr>
              <w:rPr>
                <w:sz w:val="20"/>
                <w:szCs w:val="20"/>
              </w:rPr>
            </w:pPr>
          </w:p>
          <w:p w14:paraId="5FCEDC9B" w14:textId="77777777" w:rsidR="001A3D0A" w:rsidRPr="001A3D0A" w:rsidRDefault="001A3D0A" w:rsidP="001A3D0A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1DF202EC" w14:textId="77777777" w:rsidR="00553032" w:rsidRPr="001A3D0A" w:rsidRDefault="00553032" w:rsidP="001A3D0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6866DEB0" w14:textId="77777777" w:rsidR="00553032" w:rsidRPr="001A3D0A" w:rsidRDefault="00553032" w:rsidP="001A3D0A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4D7A06AA" w14:textId="77777777" w:rsidR="00553032" w:rsidRPr="001A3D0A" w:rsidRDefault="00553032" w:rsidP="001A3D0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5D5E83D8" w14:textId="77777777" w:rsidR="00553032" w:rsidRPr="001A3D0A" w:rsidRDefault="00553032" w:rsidP="001A3D0A">
            <w:pPr>
              <w:rPr>
                <w:sz w:val="20"/>
                <w:szCs w:val="20"/>
              </w:rPr>
            </w:pPr>
          </w:p>
        </w:tc>
      </w:tr>
      <w:tr w:rsidR="001A3D0A" w:rsidRPr="001A3D0A" w14:paraId="7F19E8AD" w14:textId="77777777" w:rsidTr="00EC27F7">
        <w:tc>
          <w:tcPr>
            <w:tcW w:w="1951" w:type="dxa"/>
          </w:tcPr>
          <w:p w14:paraId="051DABBA" w14:textId="77777777" w:rsidR="001A3D0A" w:rsidRPr="001A3D0A" w:rsidRDefault="001A3D0A" w:rsidP="001A3D0A">
            <w:pPr>
              <w:rPr>
                <w:b/>
                <w:sz w:val="22"/>
                <w:szCs w:val="20"/>
              </w:rPr>
            </w:pPr>
            <w:r w:rsidRPr="001A3D0A">
              <w:rPr>
                <w:b/>
                <w:sz w:val="22"/>
                <w:szCs w:val="20"/>
              </w:rPr>
              <w:t>Beweging→</w:t>
            </w:r>
          </w:p>
        </w:tc>
        <w:tc>
          <w:tcPr>
            <w:tcW w:w="12267" w:type="dxa"/>
            <w:gridSpan w:val="6"/>
          </w:tcPr>
          <w:p w14:paraId="6F54BD0A" w14:textId="77777777" w:rsidR="00553032" w:rsidRDefault="001A3D0A" w:rsidP="001A3D0A">
            <w:pPr>
              <w:rPr>
                <w:b/>
                <w:sz w:val="22"/>
                <w:szCs w:val="20"/>
              </w:rPr>
            </w:pPr>
            <w:r w:rsidRPr="001A3D0A">
              <w:rPr>
                <w:b/>
                <w:sz w:val="22"/>
                <w:szCs w:val="20"/>
              </w:rPr>
              <w:t>Soort beweging en duur:</w:t>
            </w:r>
          </w:p>
          <w:p w14:paraId="0E9696F2" w14:textId="77777777" w:rsidR="00DD3744" w:rsidRDefault="00DD3744" w:rsidP="001A3D0A">
            <w:pPr>
              <w:rPr>
                <w:b/>
                <w:sz w:val="22"/>
                <w:szCs w:val="20"/>
              </w:rPr>
            </w:pPr>
          </w:p>
          <w:p w14:paraId="5E51B1AB" w14:textId="77777777" w:rsidR="00DD3744" w:rsidRPr="001A3D0A" w:rsidRDefault="00DD3744" w:rsidP="001A3D0A">
            <w:pPr>
              <w:rPr>
                <w:sz w:val="22"/>
                <w:szCs w:val="20"/>
              </w:rPr>
            </w:pPr>
          </w:p>
        </w:tc>
      </w:tr>
      <w:tr w:rsidR="001A3D0A" w:rsidRPr="001A3D0A" w14:paraId="53E74B95" w14:textId="77777777" w:rsidTr="00EC27F7">
        <w:tc>
          <w:tcPr>
            <w:tcW w:w="1951" w:type="dxa"/>
          </w:tcPr>
          <w:p w14:paraId="200022D8" w14:textId="77777777" w:rsidR="001A3D0A" w:rsidRPr="001A3D0A" w:rsidRDefault="001A3D0A" w:rsidP="001A3D0A">
            <w:pPr>
              <w:rPr>
                <w:b/>
                <w:sz w:val="22"/>
                <w:szCs w:val="20"/>
              </w:rPr>
            </w:pPr>
            <w:r w:rsidRPr="001A3D0A">
              <w:rPr>
                <w:b/>
                <w:sz w:val="22"/>
                <w:szCs w:val="20"/>
              </w:rPr>
              <w:t>Slaap→</w:t>
            </w:r>
          </w:p>
        </w:tc>
        <w:tc>
          <w:tcPr>
            <w:tcW w:w="12267" w:type="dxa"/>
            <w:gridSpan w:val="6"/>
          </w:tcPr>
          <w:p w14:paraId="404584D2" w14:textId="77777777" w:rsidR="001A3D0A" w:rsidRPr="001A3D0A" w:rsidRDefault="001A3D0A" w:rsidP="001A3D0A">
            <w:pPr>
              <w:rPr>
                <w:sz w:val="22"/>
                <w:szCs w:val="20"/>
              </w:rPr>
            </w:pPr>
            <w:r w:rsidRPr="001A3D0A">
              <w:rPr>
                <w:b/>
                <w:sz w:val="22"/>
                <w:szCs w:val="20"/>
              </w:rPr>
              <w:t xml:space="preserve">Slaapkwaliteit (0 heel slecht -10 heel goed): </w:t>
            </w:r>
          </w:p>
          <w:p w14:paraId="4D0D5D8A" w14:textId="77777777" w:rsidR="00B74AEF" w:rsidRDefault="001A3D0A" w:rsidP="001A3D0A">
            <w:pPr>
              <w:rPr>
                <w:b/>
                <w:sz w:val="22"/>
                <w:szCs w:val="20"/>
              </w:rPr>
            </w:pPr>
            <w:r w:rsidRPr="001A3D0A">
              <w:rPr>
                <w:b/>
                <w:sz w:val="22"/>
                <w:szCs w:val="20"/>
              </w:rPr>
              <w:t>Waarom slecht of goed geslapen:</w:t>
            </w:r>
          </w:p>
          <w:p w14:paraId="335CF1EE" w14:textId="77777777" w:rsidR="00DD3744" w:rsidRDefault="00DD3744" w:rsidP="001A3D0A">
            <w:pPr>
              <w:rPr>
                <w:b/>
                <w:sz w:val="22"/>
                <w:szCs w:val="20"/>
              </w:rPr>
            </w:pPr>
          </w:p>
          <w:p w14:paraId="460549A6" w14:textId="77777777" w:rsidR="00DD3744" w:rsidRPr="001A3D0A" w:rsidRDefault="00DD3744" w:rsidP="001A3D0A">
            <w:pPr>
              <w:rPr>
                <w:sz w:val="22"/>
                <w:szCs w:val="20"/>
              </w:rPr>
            </w:pPr>
          </w:p>
        </w:tc>
      </w:tr>
      <w:tr w:rsidR="001A3D0A" w:rsidRPr="001A3D0A" w14:paraId="47471BC6" w14:textId="77777777" w:rsidTr="00EC27F7">
        <w:tc>
          <w:tcPr>
            <w:tcW w:w="14218" w:type="dxa"/>
            <w:gridSpan w:val="7"/>
          </w:tcPr>
          <w:p w14:paraId="6BD85AF3" w14:textId="77777777" w:rsidR="001A3D0A" w:rsidRDefault="001A3D0A" w:rsidP="001A3D0A">
            <w:pPr>
              <w:rPr>
                <w:b/>
                <w:sz w:val="22"/>
                <w:szCs w:val="20"/>
              </w:rPr>
            </w:pPr>
            <w:r w:rsidRPr="001A3D0A">
              <w:rPr>
                <w:b/>
                <w:sz w:val="22"/>
                <w:szCs w:val="20"/>
              </w:rPr>
              <w:t>Ruimte voor overige opmerkingen/aanvullingen:</w:t>
            </w:r>
          </w:p>
          <w:p w14:paraId="5DD4DB3A" w14:textId="77777777" w:rsidR="00DD3744" w:rsidRDefault="00DD3744" w:rsidP="001A3D0A">
            <w:pPr>
              <w:rPr>
                <w:b/>
                <w:sz w:val="22"/>
                <w:szCs w:val="20"/>
              </w:rPr>
            </w:pPr>
          </w:p>
          <w:p w14:paraId="6B4B6AA5" w14:textId="77777777" w:rsidR="00DD3744" w:rsidRPr="001A3D0A" w:rsidRDefault="00DD3744" w:rsidP="001A3D0A">
            <w:pPr>
              <w:rPr>
                <w:sz w:val="22"/>
                <w:szCs w:val="20"/>
              </w:rPr>
            </w:pPr>
          </w:p>
        </w:tc>
      </w:tr>
      <w:tr w:rsidR="001A3D0A" w:rsidRPr="001A3D0A" w14:paraId="0D8C629F" w14:textId="77777777" w:rsidTr="00EC27F7">
        <w:tc>
          <w:tcPr>
            <w:tcW w:w="14218" w:type="dxa"/>
            <w:gridSpan w:val="7"/>
          </w:tcPr>
          <w:p w14:paraId="0E01610F" w14:textId="77777777" w:rsidR="001A3D0A" w:rsidRDefault="00EF226B" w:rsidP="001A3D0A">
            <w:pPr>
              <w:rPr>
                <w:b/>
                <w:sz w:val="22"/>
                <w:szCs w:val="20"/>
              </w:rPr>
            </w:pPr>
            <w:r w:rsidRPr="001A3D0A">
              <w:rPr>
                <w:b/>
                <w:sz w:val="22"/>
                <w:szCs w:val="20"/>
              </w:rPr>
              <w:t>Wat eet je graag?</w:t>
            </w:r>
          </w:p>
          <w:p w14:paraId="65F54607" w14:textId="77777777" w:rsidR="001A3D0A" w:rsidRPr="001A3D0A" w:rsidRDefault="001A3D0A" w:rsidP="001A3D0A">
            <w:pPr>
              <w:rPr>
                <w:b/>
                <w:sz w:val="22"/>
                <w:szCs w:val="20"/>
              </w:rPr>
            </w:pPr>
          </w:p>
        </w:tc>
      </w:tr>
      <w:tr w:rsidR="001A3D0A" w:rsidRPr="001A3D0A" w14:paraId="5340F80A" w14:textId="77777777" w:rsidTr="00EC27F7">
        <w:tc>
          <w:tcPr>
            <w:tcW w:w="14218" w:type="dxa"/>
            <w:gridSpan w:val="7"/>
          </w:tcPr>
          <w:p w14:paraId="5DB02CB3" w14:textId="77777777" w:rsidR="001A3D0A" w:rsidRDefault="00EF226B" w:rsidP="001A3D0A">
            <w:pPr>
              <w:rPr>
                <w:b/>
                <w:sz w:val="22"/>
                <w:szCs w:val="20"/>
              </w:rPr>
            </w:pPr>
            <w:r w:rsidRPr="001A3D0A">
              <w:rPr>
                <w:b/>
                <w:sz w:val="22"/>
                <w:szCs w:val="20"/>
              </w:rPr>
              <w:t>Wat eet je liever niet?</w:t>
            </w:r>
          </w:p>
          <w:p w14:paraId="4AAFBF0B" w14:textId="77777777" w:rsidR="00DF61D2" w:rsidRPr="001A3D0A" w:rsidRDefault="00DF61D2" w:rsidP="001A3D0A">
            <w:pPr>
              <w:rPr>
                <w:b/>
                <w:sz w:val="22"/>
                <w:szCs w:val="20"/>
              </w:rPr>
            </w:pPr>
          </w:p>
        </w:tc>
      </w:tr>
    </w:tbl>
    <w:p w14:paraId="7E7878D0" w14:textId="77777777" w:rsidR="005F4D59" w:rsidRPr="00196FC7" w:rsidRDefault="005F4D59" w:rsidP="0088164C">
      <w:pPr>
        <w:rPr>
          <w:sz w:val="20"/>
          <w:szCs w:val="20"/>
        </w:rPr>
      </w:pPr>
    </w:p>
    <w:sectPr w:rsidR="005F4D59" w:rsidRPr="00196FC7" w:rsidSect="001A3D0A">
      <w:pgSz w:w="16838" w:h="11906" w:orient="landscape"/>
      <w:pgMar w:top="1418" w:right="1418" w:bottom="1418" w:left="1418" w:header="22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A72E" w14:textId="77777777" w:rsidR="00966804" w:rsidRDefault="00966804" w:rsidP="00D64F42">
      <w:pPr>
        <w:spacing w:line="240" w:lineRule="auto"/>
      </w:pPr>
      <w:r>
        <w:separator/>
      </w:r>
    </w:p>
  </w:endnote>
  <w:endnote w:type="continuationSeparator" w:id="0">
    <w:p w14:paraId="1FFE8293" w14:textId="77777777" w:rsidR="00966804" w:rsidRDefault="00966804" w:rsidP="00D64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27137" w14:textId="6CCCF0B9" w:rsidR="00D64F42" w:rsidRPr="00FC6120" w:rsidRDefault="00EE4671">
    <w:pPr>
      <w:pStyle w:val="Voettekst"/>
      <w:rPr>
        <w:rFonts w:ascii="Raleway" w:hAnsi="Raleway"/>
        <w:sz w:val="20"/>
        <w:lang w:val="en-US"/>
      </w:rPr>
    </w:pPr>
    <w:r w:rsidRPr="00FC6120">
      <w:rPr>
        <w:rFonts w:ascii="Raleway" w:hAnsi="Raleway"/>
        <w:sz w:val="14"/>
        <w:szCs w:val="16"/>
      </w:rPr>
      <w:sym w:font="ZapfDingbats" w:char="0028"/>
    </w:r>
    <w:r w:rsidRPr="00FC6120">
      <w:rPr>
        <w:rFonts w:ascii="Raleway" w:hAnsi="Raleway"/>
        <w:sz w:val="14"/>
        <w:szCs w:val="16"/>
        <w:lang w:val="en-US"/>
      </w:rPr>
      <w:t xml:space="preserve">  </w:t>
    </w:r>
    <w:r w:rsidRPr="00FC6120">
      <w:rPr>
        <w:rFonts w:ascii="Raleway" w:hAnsi="Raleway"/>
        <w:sz w:val="20"/>
        <w:lang w:val="en-US"/>
      </w:rPr>
      <w:t>06-83237875</w:t>
    </w:r>
    <w:r w:rsidRPr="00FC6120">
      <w:rPr>
        <w:rFonts w:ascii="Raleway" w:hAnsi="Raleway"/>
        <w:sz w:val="20"/>
      </w:rPr>
      <w:ptab w:relativeTo="margin" w:alignment="center" w:leader="none"/>
    </w:r>
    <w:r w:rsidRPr="00FC6120">
      <w:rPr>
        <w:rFonts w:ascii="Raleway" w:hAnsi="Raleway"/>
        <w:sz w:val="14"/>
        <w:szCs w:val="16"/>
      </w:rPr>
      <w:sym w:font="ZapfDingbats" w:char="002A"/>
    </w:r>
    <w:r w:rsidRPr="00FC6120">
      <w:rPr>
        <w:rFonts w:ascii="Raleway" w:hAnsi="Raleway"/>
        <w:sz w:val="14"/>
        <w:szCs w:val="16"/>
        <w:lang w:val="en-US"/>
      </w:rPr>
      <w:t xml:space="preserve">  </w:t>
    </w:r>
    <w:hyperlink r:id="rId1" w:history="1">
      <w:r w:rsidRPr="00204699">
        <w:rPr>
          <w:rStyle w:val="Hyperlink"/>
          <w:rFonts w:ascii="Raleway" w:hAnsi="Raleway"/>
          <w:color w:val="auto"/>
          <w:sz w:val="20"/>
          <w:u w:val="none"/>
          <w:lang w:val="en-US"/>
        </w:rPr>
        <w:t>info@dietistmandybreure.nl</w:t>
      </w:r>
    </w:hyperlink>
    <w:r w:rsidRPr="00EE4671">
      <w:rPr>
        <w:rFonts w:ascii="Raleway" w:hAnsi="Raleway"/>
        <w:sz w:val="20"/>
        <w:lang w:val="en-US"/>
      </w:rPr>
      <w:ptab w:relativeTo="margin" w:alignment="right" w:leader="none"/>
    </w:r>
    <w:r>
      <w:rPr>
        <w:rFonts w:ascii="Raleway" w:hAnsi="Raleway"/>
        <w:sz w:val="20"/>
        <w:lang w:val="en-US"/>
      </w:rPr>
      <w:t>www.dietistmandybreure.nl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E6A0D" w14:textId="77777777" w:rsidR="00966804" w:rsidRDefault="00966804" w:rsidP="00D64F42">
      <w:pPr>
        <w:spacing w:line="240" w:lineRule="auto"/>
      </w:pPr>
      <w:r>
        <w:separator/>
      </w:r>
    </w:p>
  </w:footnote>
  <w:footnote w:type="continuationSeparator" w:id="0">
    <w:p w14:paraId="1DE9A30B" w14:textId="77777777" w:rsidR="00966804" w:rsidRDefault="00966804" w:rsidP="00D64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99B81" w14:textId="77777777" w:rsidR="00054B93" w:rsidRDefault="00474349" w:rsidP="00054B93">
    <w:pPr>
      <w:pStyle w:val="Koptekst"/>
      <w:jc w:val="right"/>
    </w:pPr>
    <w:r>
      <w:rPr>
        <w:rFonts w:cstheme="minorHAnsi"/>
        <w:noProof/>
        <w:lang w:eastAsia="nl-NL"/>
      </w:rPr>
      <w:drawing>
        <wp:anchor distT="0" distB="0" distL="114300" distR="114300" simplePos="0" relativeHeight="251659264" behindDoc="1" locked="0" layoutInCell="1" allowOverlap="1" wp14:anchorId="660E848C" wp14:editId="55FFD2F6">
          <wp:simplePos x="0" y="0"/>
          <wp:positionH relativeFrom="column">
            <wp:posOffset>7992745</wp:posOffset>
          </wp:positionH>
          <wp:positionV relativeFrom="paragraph">
            <wp:posOffset>-59055</wp:posOffset>
          </wp:positionV>
          <wp:extent cx="1674495" cy="708660"/>
          <wp:effectExtent l="0" t="0" r="1905" b="0"/>
          <wp:wrapTight wrapText="bothSides">
            <wp:wrapPolygon edited="0">
              <wp:start x="0" y="0"/>
              <wp:lineTo x="0" y="20903"/>
              <wp:lineTo x="21379" y="20903"/>
              <wp:lineTo x="21379" y="0"/>
              <wp:lineTo x="0" y="0"/>
            </wp:wrapPolygon>
          </wp:wrapTight>
          <wp:docPr id="9" name="Afbeelding 9" descr="C:\Users\Gebruiker\Documents\Eigen praktijk\Huisstijl en logo\LOGO NIE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bruiker\Documents\Eigen praktijk\Huisstijl en logo\LOGO NIEUW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7" b="29435"/>
                  <a:stretch/>
                </pic:blipFill>
                <pic:spPr bwMode="auto">
                  <a:xfrm>
                    <a:off x="0" y="0"/>
                    <a:ext cx="167449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4F6FFE" w14:textId="77777777" w:rsidR="00D64F42" w:rsidRPr="00303B46" w:rsidRDefault="00D64F42">
    <w:pPr>
      <w:pStyle w:val="Koptekst"/>
      <w:rPr>
        <w:rFonts w:ascii="Raleway" w:hAnsi="Raleway"/>
        <w:b/>
        <w:color w:val="2B6628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5E5"/>
    <w:multiLevelType w:val="hybridMultilevel"/>
    <w:tmpl w:val="8D28DCB2"/>
    <w:lvl w:ilvl="0" w:tplc="D534D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1B6A"/>
    <w:multiLevelType w:val="hybridMultilevel"/>
    <w:tmpl w:val="AAC85358"/>
    <w:lvl w:ilvl="0" w:tplc="7B1EB78C">
      <w:start w:val="1"/>
      <w:numFmt w:val="bullet"/>
      <w:lvlText w:val="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324F6"/>
    <w:multiLevelType w:val="hybridMultilevel"/>
    <w:tmpl w:val="CA06054C"/>
    <w:lvl w:ilvl="0" w:tplc="788628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9268E"/>
    <w:multiLevelType w:val="hybridMultilevel"/>
    <w:tmpl w:val="C2F26A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22218"/>
    <w:multiLevelType w:val="hybridMultilevel"/>
    <w:tmpl w:val="3418FF9C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60332A5"/>
    <w:multiLevelType w:val="hybridMultilevel"/>
    <w:tmpl w:val="5D260CC0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13729383">
    <w:abstractNumId w:val="1"/>
  </w:num>
  <w:num w:numId="2" w16cid:durableId="640888796">
    <w:abstractNumId w:val="2"/>
  </w:num>
  <w:num w:numId="3" w16cid:durableId="1597783349">
    <w:abstractNumId w:val="4"/>
  </w:num>
  <w:num w:numId="4" w16cid:durableId="912662598">
    <w:abstractNumId w:val="5"/>
  </w:num>
  <w:num w:numId="5" w16cid:durableId="2049063001">
    <w:abstractNumId w:val="3"/>
  </w:num>
  <w:num w:numId="6" w16cid:durableId="208405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1BB"/>
    <w:rsid w:val="00002FA6"/>
    <w:rsid w:val="000119C8"/>
    <w:rsid w:val="000144EE"/>
    <w:rsid w:val="00020614"/>
    <w:rsid w:val="00044171"/>
    <w:rsid w:val="000451FD"/>
    <w:rsid w:val="00050107"/>
    <w:rsid w:val="00051387"/>
    <w:rsid w:val="00054B93"/>
    <w:rsid w:val="00061758"/>
    <w:rsid w:val="00064F47"/>
    <w:rsid w:val="000664F4"/>
    <w:rsid w:val="00071E23"/>
    <w:rsid w:val="000742F6"/>
    <w:rsid w:val="00076480"/>
    <w:rsid w:val="00082114"/>
    <w:rsid w:val="000836A8"/>
    <w:rsid w:val="00096371"/>
    <w:rsid w:val="0009729B"/>
    <w:rsid w:val="0009799B"/>
    <w:rsid w:val="000A567A"/>
    <w:rsid w:val="000B14F7"/>
    <w:rsid w:val="000B5D4F"/>
    <w:rsid w:val="000C1EFD"/>
    <w:rsid w:val="000C26A7"/>
    <w:rsid w:val="000C4D49"/>
    <w:rsid w:val="000C4D5E"/>
    <w:rsid w:val="000D17B4"/>
    <w:rsid w:val="000D6ED3"/>
    <w:rsid w:val="000D6F82"/>
    <w:rsid w:val="000E0973"/>
    <w:rsid w:val="000E3F33"/>
    <w:rsid w:val="000E4E9E"/>
    <w:rsid w:val="000F5D12"/>
    <w:rsid w:val="000F6FEC"/>
    <w:rsid w:val="00105503"/>
    <w:rsid w:val="001066B9"/>
    <w:rsid w:val="00123399"/>
    <w:rsid w:val="001236A9"/>
    <w:rsid w:val="0013084C"/>
    <w:rsid w:val="00134416"/>
    <w:rsid w:val="001360FE"/>
    <w:rsid w:val="00136A62"/>
    <w:rsid w:val="001374F2"/>
    <w:rsid w:val="00140087"/>
    <w:rsid w:val="001424AF"/>
    <w:rsid w:val="00144F92"/>
    <w:rsid w:val="0014784E"/>
    <w:rsid w:val="0016104F"/>
    <w:rsid w:val="001638DB"/>
    <w:rsid w:val="00166534"/>
    <w:rsid w:val="00170215"/>
    <w:rsid w:val="00171354"/>
    <w:rsid w:val="0017181E"/>
    <w:rsid w:val="00172EDD"/>
    <w:rsid w:val="001810E1"/>
    <w:rsid w:val="00187240"/>
    <w:rsid w:val="00192C0B"/>
    <w:rsid w:val="00192D63"/>
    <w:rsid w:val="00196559"/>
    <w:rsid w:val="00196FC7"/>
    <w:rsid w:val="001A066A"/>
    <w:rsid w:val="001A38BD"/>
    <w:rsid w:val="001A3D0A"/>
    <w:rsid w:val="001A4A27"/>
    <w:rsid w:val="001B4BE6"/>
    <w:rsid w:val="001C0824"/>
    <w:rsid w:val="001C143F"/>
    <w:rsid w:val="001C4A54"/>
    <w:rsid w:val="001C650A"/>
    <w:rsid w:val="001E641D"/>
    <w:rsid w:val="001F0049"/>
    <w:rsid w:val="001F59E7"/>
    <w:rsid w:val="002029D4"/>
    <w:rsid w:val="00204699"/>
    <w:rsid w:val="00210D73"/>
    <w:rsid w:val="00216DAC"/>
    <w:rsid w:val="002242EF"/>
    <w:rsid w:val="0022627A"/>
    <w:rsid w:val="00226F0C"/>
    <w:rsid w:val="00230B9C"/>
    <w:rsid w:val="00237D2A"/>
    <w:rsid w:val="00241107"/>
    <w:rsid w:val="00243DC2"/>
    <w:rsid w:val="0024718A"/>
    <w:rsid w:val="00252C58"/>
    <w:rsid w:val="0025321B"/>
    <w:rsid w:val="00253CAF"/>
    <w:rsid w:val="00257FF9"/>
    <w:rsid w:val="0026672A"/>
    <w:rsid w:val="00275F16"/>
    <w:rsid w:val="00281F04"/>
    <w:rsid w:val="002841CC"/>
    <w:rsid w:val="002844A0"/>
    <w:rsid w:val="00284F8B"/>
    <w:rsid w:val="00290128"/>
    <w:rsid w:val="0029130F"/>
    <w:rsid w:val="00296052"/>
    <w:rsid w:val="002A0095"/>
    <w:rsid w:val="002A235F"/>
    <w:rsid w:val="002A7D6D"/>
    <w:rsid w:val="002C31BB"/>
    <w:rsid w:val="002C4CAF"/>
    <w:rsid w:val="002C5874"/>
    <w:rsid w:val="002D3540"/>
    <w:rsid w:val="002E6C2B"/>
    <w:rsid w:val="002F299E"/>
    <w:rsid w:val="00302FAC"/>
    <w:rsid w:val="00303B46"/>
    <w:rsid w:val="00306338"/>
    <w:rsid w:val="00307773"/>
    <w:rsid w:val="003119AD"/>
    <w:rsid w:val="00331D0C"/>
    <w:rsid w:val="00332497"/>
    <w:rsid w:val="003360E6"/>
    <w:rsid w:val="003474D1"/>
    <w:rsid w:val="00353F60"/>
    <w:rsid w:val="0035470E"/>
    <w:rsid w:val="0036013D"/>
    <w:rsid w:val="00360FD1"/>
    <w:rsid w:val="00363D15"/>
    <w:rsid w:val="003726F7"/>
    <w:rsid w:val="00373E8A"/>
    <w:rsid w:val="00376FDC"/>
    <w:rsid w:val="003854B0"/>
    <w:rsid w:val="00391FA9"/>
    <w:rsid w:val="0039313A"/>
    <w:rsid w:val="00395379"/>
    <w:rsid w:val="003A3ACA"/>
    <w:rsid w:val="003B7ECA"/>
    <w:rsid w:val="003C1B45"/>
    <w:rsid w:val="003C2562"/>
    <w:rsid w:val="003C44B0"/>
    <w:rsid w:val="003D2C08"/>
    <w:rsid w:val="003D3975"/>
    <w:rsid w:val="003D3D38"/>
    <w:rsid w:val="003E16A3"/>
    <w:rsid w:val="003F1C3F"/>
    <w:rsid w:val="003F3C5F"/>
    <w:rsid w:val="003F4F7D"/>
    <w:rsid w:val="00400089"/>
    <w:rsid w:val="004121D1"/>
    <w:rsid w:val="004263B2"/>
    <w:rsid w:val="00431274"/>
    <w:rsid w:val="00444861"/>
    <w:rsid w:val="00446729"/>
    <w:rsid w:val="00453E9A"/>
    <w:rsid w:val="004547BD"/>
    <w:rsid w:val="004672C6"/>
    <w:rsid w:val="00473496"/>
    <w:rsid w:val="00474349"/>
    <w:rsid w:val="00475B87"/>
    <w:rsid w:val="00481C0F"/>
    <w:rsid w:val="00491304"/>
    <w:rsid w:val="004914BC"/>
    <w:rsid w:val="004919BC"/>
    <w:rsid w:val="00492055"/>
    <w:rsid w:val="004A28D5"/>
    <w:rsid w:val="004A4C83"/>
    <w:rsid w:val="004B3188"/>
    <w:rsid w:val="004B5C5E"/>
    <w:rsid w:val="004B5D9A"/>
    <w:rsid w:val="004C0D8E"/>
    <w:rsid w:val="004C0EE0"/>
    <w:rsid w:val="004D5309"/>
    <w:rsid w:val="004E4272"/>
    <w:rsid w:val="004F021E"/>
    <w:rsid w:val="004F388A"/>
    <w:rsid w:val="005076B3"/>
    <w:rsid w:val="00513430"/>
    <w:rsid w:val="00513EF1"/>
    <w:rsid w:val="00516E73"/>
    <w:rsid w:val="00521520"/>
    <w:rsid w:val="00523F44"/>
    <w:rsid w:val="0052500B"/>
    <w:rsid w:val="00526878"/>
    <w:rsid w:val="005275FA"/>
    <w:rsid w:val="00527F6E"/>
    <w:rsid w:val="00530041"/>
    <w:rsid w:val="00530E38"/>
    <w:rsid w:val="00534503"/>
    <w:rsid w:val="005354A6"/>
    <w:rsid w:val="00536DD6"/>
    <w:rsid w:val="00541ED4"/>
    <w:rsid w:val="005448C2"/>
    <w:rsid w:val="00553032"/>
    <w:rsid w:val="00553C89"/>
    <w:rsid w:val="00553E5B"/>
    <w:rsid w:val="00555421"/>
    <w:rsid w:val="00555A0F"/>
    <w:rsid w:val="00557030"/>
    <w:rsid w:val="00563067"/>
    <w:rsid w:val="00565DC9"/>
    <w:rsid w:val="005674B6"/>
    <w:rsid w:val="005737E8"/>
    <w:rsid w:val="00575BB5"/>
    <w:rsid w:val="00575CDA"/>
    <w:rsid w:val="0058082A"/>
    <w:rsid w:val="0058349E"/>
    <w:rsid w:val="00584091"/>
    <w:rsid w:val="0059035B"/>
    <w:rsid w:val="0059474F"/>
    <w:rsid w:val="005961C1"/>
    <w:rsid w:val="005A0421"/>
    <w:rsid w:val="005A2451"/>
    <w:rsid w:val="005A7B80"/>
    <w:rsid w:val="005B03D4"/>
    <w:rsid w:val="005B0752"/>
    <w:rsid w:val="005B0FAD"/>
    <w:rsid w:val="005B72D2"/>
    <w:rsid w:val="005C06B8"/>
    <w:rsid w:val="005C4FD4"/>
    <w:rsid w:val="005C5A91"/>
    <w:rsid w:val="005D0947"/>
    <w:rsid w:val="005D2397"/>
    <w:rsid w:val="005D34CA"/>
    <w:rsid w:val="005D5DBC"/>
    <w:rsid w:val="005E0513"/>
    <w:rsid w:val="005E4665"/>
    <w:rsid w:val="005E625E"/>
    <w:rsid w:val="005E7883"/>
    <w:rsid w:val="005F4D59"/>
    <w:rsid w:val="00600E46"/>
    <w:rsid w:val="0060479D"/>
    <w:rsid w:val="00605AEB"/>
    <w:rsid w:val="006063B4"/>
    <w:rsid w:val="00607290"/>
    <w:rsid w:val="006100D9"/>
    <w:rsid w:val="00615567"/>
    <w:rsid w:val="006215CC"/>
    <w:rsid w:val="0062334A"/>
    <w:rsid w:val="00624882"/>
    <w:rsid w:val="00626006"/>
    <w:rsid w:val="0063250A"/>
    <w:rsid w:val="00635A8E"/>
    <w:rsid w:val="006369B9"/>
    <w:rsid w:val="00636FEA"/>
    <w:rsid w:val="006370DA"/>
    <w:rsid w:val="00642DFB"/>
    <w:rsid w:val="00644DED"/>
    <w:rsid w:val="006706CB"/>
    <w:rsid w:val="0067147F"/>
    <w:rsid w:val="00671EAD"/>
    <w:rsid w:val="00673990"/>
    <w:rsid w:val="0067605B"/>
    <w:rsid w:val="00681E64"/>
    <w:rsid w:val="006916F2"/>
    <w:rsid w:val="00697FEB"/>
    <w:rsid w:val="006A6157"/>
    <w:rsid w:val="006B0BC6"/>
    <w:rsid w:val="006B0D99"/>
    <w:rsid w:val="006B11EB"/>
    <w:rsid w:val="006B1C38"/>
    <w:rsid w:val="006B45BD"/>
    <w:rsid w:val="006C2A6C"/>
    <w:rsid w:val="006D4B04"/>
    <w:rsid w:val="006D7BDC"/>
    <w:rsid w:val="006E3DBD"/>
    <w:rsid w:val="006E5842"/>
    <w:rsid w:val="006E59CF"/>
    <w:rsid w:val="006E6FAD"/>
    <w:rsid w:val="006F1C8F"/>
    <w:rsid w:val="006F5393"/>
    <w:rsid w:val="007027AC"/>
    <w:rsid w:val="00703FEB"/>
    <w:rsid w:val="007043B5"/>
    <w:rsid w:val="00706422"/>
    <w:rsid w:val="00714794"/>
    <w:rsid w:val="00714B88"/>
    <w:rsid w:val="00714D11"/>
    <w:rsid w:val="00715D71"/>
    <w:rsid w:val="00720DF3"/>
    <w:rsid w:val="00725577"/>
    <w:rsid w:val="0073302A"/>
    <w:rsid w:val="007443DA"/>
    <w:rsid w:val="007521AC"/>
    <w:rsid w:val="007575B3"/>
    <w:rsid w:val="00764196"/>
    <w:rsid w:val="007642CF"/>
    <w:rsid w:val="00766302"/>
    <w:rsid w:val="0077380F"/>
    <w:rsid w:val="00776995"/>
    <w:rsid w:val="00785B9E"/>
    <w:rsid w:val="00786EC5"/>
    <w:rsid w:val="007871DD"/>
    <w:rsid w:val="00790910"/>
    <w:rsid w:val="007A1975"/>
    <w:rsid w:val="007A3596"/>
    <w:rsid w:val="007A4D2F"/>
    <w:rsid w:val="007A5918"/>
    <w:rsid w:val="007A6203"/>
    <w:rsid w:val="007B359F"/>
    <w:rsid w:val="007B678E"/>
    <w:rsid w:val="007C6453"/>
    <w:rsid w:val="007D27C3"/>
    <w:rsid w:val="007D665F"/>
    <w:rsid w:val="007E0E41"/>
    <w:rsid w:val="007E1A38"/>
    <w:rsid w:val="007E2DB7"/>
    <w:rsid w:val="007F19BC"/>
    <w:rsid w:val="007F3851"/>
    <w:rsid w:val="007F7A15"/>
    <w:rsid w:val="00801150"/>
    <w:rsid w:val="00804870"/>
    <w:rsid w:val="008175F4"/>
    <w:rsid w:val="008207E1"/>
    <w:rsid w:val="00836A3A"/>
    <w:rsid w:val="008405BC"/>
    <w:rsid w:val="00845C92"/>
    <w:rsid w:val="00846184"/>
    <w:rsid w:val="00846BD7"/>
    <w:rsid w:val="0085218C"/>
    <w:rsid w:val="00856C3C"/>
    <w:rsid w:val="0086330C"/>
    <w:rsid w:val="008707D4"/>
    <w:rsid w:val="008738BB"/>
    <w:rsid w:val="00873F0A"/>
    <w:rsid w:val="00874980"/>
    <w:rsid w:val="0087548B"/>
    <w:rsid w:val="0088164C"/>
    <w:rsid w:val="008849D3"/>
    <w:rsid w:val="008864F2"/>
    <w:rsid w:val="00891116"/>
    <w:rsid w:val="0089136B"/>
    <w:rsid w:val="008A129B"/>
    <w:rsid w:val="008B2881"/>
    <w:rsid w:val="008C010E"/>
    <w:rsid w:val="008D7E7A"/>
    <w:rsid w:val="008E347A"/>
    <w:rsid w:val="008F07FE"/>
    <w:rsid w:val="008F1906"/>
    <w:rsid w:val="008F484B"/>
    <w:rsid w:val="008F5B5C"/>
    <w:rsid w:val="00901933"/>
    <w:rsid w:val="00907BF9"/>
    <w:rsid w:val="00907F86"/>
    <w:rsid w:val="00910423"/>
    <w:rsid w:val="00910564"/>
    <w:rsid w:val="00914A36"/>
    <w:rsid w:val="00916848"/>
    <w:rsid w:val="00923EC8"/>
    <w:rsid w:val="00930CA6"/>
    <w:rsid w:val="00944747"/>
    <w:rsid w:val="00946667"/>
    <w:rsid w:val="00947A88"/>
    <w:rsid w:val="00957E43"/>
    <w:rsid w:val="00964C96"/>
    <w:rsid w:val="009651E8"/>
    <w:rsid w:val="0096568E"/>
    <w:rsid w:val="00966804"/>
    <w:rsid w:val="0097175A"/>
    <w:rsid w:val="00974471"/>
    <w:rsid w:val="00975917"/>
    <w:rsid w:val="00982061"/>
    <w:rsid w:val="0098568D"/>
    <w:rsid w:val="00985919"/>
    <w:rsid w:val="0099148C"/>
    <w:rsid w:val="0099267B"/>
    <w:rsid w:val="009A4932"/>
    <w:rsid w:val="009B14E6"/>
    <w:rsid w:val="009B40A6"/>
    <w:rsid w:val="009B7F49"/>
    <w:rsid w:val="009C02BD"/>
    <w:rsid w:val="009C1C20"/>
    <w:rsid w:val="009C27DF"/>
    <w:rsid w:val="009D158E"/>
    <w:rsid w:val="009E0044"/>
    <w:rsid w:val="009E300B"/>
    <w:rsid w:val="009E5018"/>
    <w:rsid w:val="009E58AE"/>
    <w:rsid w:val="009F0EA5"/>
    <w:rsid w:val="009F3D74"/>
    <w:rsid w:val="00A03FBD"/>
    <w:rsid w:val="00A10F7A"/>
    <w:rsid w:val="00A24359"/>
    <w:rsid w:val="00A32ED0"/>
    <w:rsid w:val="00A343C7"/>
    <w:rsid w:val="00A40D61"/>
    <w:rsid w:val="00A5302A"/>
    <w:rsid w:val="00A53D48"/>
    <w:rsid w:val="00A5655F"/>
    <w:rsid w:val="00A6228A"/>
    <w:rsid w:val="00A66FFD"/>
    <w:rsid w:val="00A71708"/>
    <w:rsid w:val="00A72875"/>
    <w:rsid w:val="00A824B6"/>
    <w:rsid w:val="00A8395A"/>
    <w:rsid w:val="00A86723"/>
    <w:rsid w:val="00A9333C"/>
    <w:rsid w:val="00A938E6"/>
    <w:rsid w:val="00AA2F5D"/>
    <w:rsid w:val="00AA4FCA"/>
    <w:rsid w:val="00AA7B7E"/>
    <w:rsid w:val="00AB1071"/>
    <w:rsid w:val="00AB434C"/>
    <w:rsid w:val="00AB43AB"/>
    <w:rsid w:val="00AB4E78"/>
    <w:rsid w:val="00AC5864"/>
    <w:rsid w:val="00AD5771"/>
    <w:rsid w:val="00AD6519"/>
    <w:rsid w:val="00AE1D49"/>
    <w:rsid w:val="00AE3764"/>
    <w:rsid w:val="00AE3E4A"/>
    <w:rsid w:val="00AE5C23"/>
    <w:rsid w:val="00AE7911"/>
    <w:rsid w:val="00AF2587"/>
    <w:rsid w:val="00AF2F07"/>
    <w:rsid w:val="00AF4C25"/>
    <w:rsid w:val="00AF6377"/>
    <w:rsid w:val="00B0478D"/>
    <w:rsid w:val="00B117B2"/>
    <w:rsid w:val="00B13586"/>
    <w:rsid w:val="00B1757B"/>
    <w:rsid w:val="00B17C2D"/>
    <w:rsid w:val="00B272E7"/>
    <w:rsid w:val="00B36AA1"/>
    <w:rsid w:val="00B43C3A"/>
    <w:rsid w:val="00B44E3F"/>
    <w:rsid w:val="00B53D7E"/>
    <w:rsid w:val="00B56DFB"/>
    <w:rsid w:val="00B60B7A"/>
    <w:rsid w:val="00B619AD"/>
    <w:rsid w:val="00B6309E"/>
    <w:rsid w:val="00B6447B"/>
    <w:rsid w:val="00B74AEF"/>
    <w:rsid w:val="00B84987"/>
    <w:rsid w:val="00B90136"/>
    <w:rsid w:val="00B9782B"/>
    <w:rsid w:val="00BB401C"/>
    <w:rsid w:val="00BB42E0"/>
    <w:rsid w:val="00BB6472"/>
    <w:rsid w:val="00BB6DAF"/>
    <w:rsid w:val="00BC7919"/>
    <w:rsid w:val="00BD1C55"/>
    <w:rsid w:val="00BD2676"/>
    <w:rsid w:val="00BD4B53"/>
    <w:rsid w:val="00BD679E"/>
    <w:rsid w:val="00BE05E7"/>
    <w:rsid w:val="00BE3BE3"/>
    <w:rsid w:val="00BE4C42"/>
    <w:rsid w:val="00BE65D8"/>
    <w:rsid w:val="00BE6714"/>
    <w:rsid w:val="00BF1E2A"/>
    <w:rsid w:val="00BF7F55"/>
    <w:rsid w:val="00C01D51"/>
    <w:rsid w:val="00C075DE"/>
    <w:rsid w:val="00C11960"/>
    <w:rsid w:val="00C13220"/>
    <w:rsid w:val="00C15A38"/>
    <w:rsid w:val="00C25F59"/>
    <w:rsid w:val="00C41C62"/>
    <w:rsid w:val="00C45088"/>
    <w:rsid w:val="00C61551"/>
    <w:rsid w:val="00C63DD1"/>
    <w:rsid w:val="00C64F66"/>
    <w:rsid w:val="00C66E19"/>
    <w:rsid w:val="00C75370"/>
    <w:rsid w:val="00C80D12"/>
    <w:rsid w:val="00C837C9"/>
    <w:rsid w:val="00C93B5D"/>
    <w:rsid w:val="00C95106"/>
    <w:rsid w:val="00C97536"/>
    <w:rsid w:val="00C97681"/>
    <w:rsid w:val="00CA29B0"/>
    <w:rsid w:val="00CA7022"/>
    <w:rsid w:val="00CA713B"/>
    <w:rsid w:val="00CA7334"/>
    <w:rsid w:val="00CB0847"/>
    <w:rsid w:val="00CB384F"/>
    <w:rsid w:val="00CB7AA6"/>
    <w:rsid w:val="00CC19E0"/>
    <w:rsid w:val="00CC70F5"/>
    <w:rsid w:val="00CD4E96"/>
    <w:rsid w:val="00CD5E09"/>
    <w:rsid w:val="00CD6637"/>
    <w:rsid w:val="00CE19C5"/>
    <w:rsid w:val="00CE3BFF"/>
    <w:rsid w:val="00CE5164"/>
    <w:rsid w:val="00D106EB"/>
    <w:rsid w:val="00D16C3E"/>
    <w:rsid w:val="00D242D4"/>
    <w:rsid w:val="00D24E99"/>
    <w:rsid w:val="00D32358"/>
    <w:rsid w:val="00D453F6"/>
    <w:rsid w:val="00D45A82"/>
    <w:rsid w:val="00D5593D"/>
    <w:rsid w:val="00D604A0"/>
    <w:rsid w:val="00D60B0A"/>
    <w:rsid w:val="00D60FF2"/>
    <w:rsid w:val="00D64F42"/>
    <w:rsid w:val="00D7072D"/>
    <w:rsid w:val="00D707E8"/>
    <w:rsid w:val="00D70DD5"/>
    <w:rsid w:val="00D70FC6"/>
    <w:rsid w:val="00D73336"/>
    <w:rsid w:val="00D74148"/>
    <w:rsid w:val="00D74EC8"/>
    <w:rsid w:val="00D85172"/>
    <w:rsid w:val="00D86309"/>
    <w:rsid w:val="00D86B84"/>
    <w:rsid w:val="00D912B9"/>
    <w:rsid w:val="00D91CA7"/>
    <w:rsid w:val="00D936A2"/>
    <w:rsid w:val="00D9661C"/>
    <w:rsid w:val="00D96FBA"/>
    <w:rsid w:val="00DA1E4F"/>
    <w:rsid w:val="00DA2BB4"/>
    <w:rsid w:val="00DA4A57"/>
    <w:rsid w:val="00DA6333"/>
    <w:rsid w:val="00DA76E0"/>
    <w:rsid w:val="00DB310D"/>
    <w:rsid w:val="00DB4D62"/>
    <w:rsid w:val="00DB6A8E"/>
    <w:rsid w:val="00DC5CC6"/>
    <w:rsid w:val="00DD15F8"/>
    <w:rsid w:val="00DD24C8"/>
    <w:rsid w:val="00DD3744"/>
    <w:rsid w:val="00DE0DA2"/>
    <w:rsid w:val="00DE6F7A"/>
    <w:rsid w:val="00DF1B57"/>
    <w:rsid w:val="00DF608A"/>
    <w:rsid w:val="00DF61D2"/>
    <w:rsid w:val="00E018F4"/>
    <w:rsid w:val="00E111B8"/>
    <w:rsid w:val="00E1169E"/>
    <w:rsid w:val="00E11A42"/>
    <w:rsid w:val="00E17C09"/>
    <w:rsid w:val="00E228E9"/>
    <w:rsid w:val="00E36B05"/>
    <w:rsid w:val="00E408EB"/>
    <w:rsid w:val="00E465B4"/>
    <w:rsid w:val="00E479B5"/>
    <w:rsid w:val="00E52C18"/>
    <w:rsid w:val="00E53C4E"/>
    <w:rsid w:val="00E55922"/>
    <w:rsid w:val="00E5632A"/>
    <w:rsid w:val="00E62F54"/>
    <w:rsid w:val="00E64A63"/>
    <w:rsid w:val="00E72F04"/>
    <w:rsid w:val="00E74F3C"/>
    <w:rsid w:val="00E809EB"/>
    <w:rsid w:val="00E80BFA"/>
    <w:rsid w:val="00E817C1"/>
    <w:rsid w:val="00E81C82"/>
    <w:rsid w:val="00E85A6B"/>
    <w:rsid w:val="00EB6FE8"/>
    <w:rsid w:val="00ED4C28"/>
    <w:rsid w:val="00EE1D60"/>
    <w:rsid w:val="00EE2738"/>
    <w:rsid w:val="00EE44E7"/>
    <w:rsid w:val="00EE4671"/>
    <w:rsid w:val="00EE6FAB"/>
    <w:rsid w:val="00EF04FD"/>
    <w:rsid w:val="00EF226B"/>
    <w:rsid w:val="00EF61F4"/>
    <w:rsid w:val="00F075DB"/>
    <w:rsid w:val="00F07727"/>
    <w:rsid w:val="00F122B3"/>
    <w:rsid w:val="00F15AB6"/>
    <w:rsid w:val="00F17F71"/>
    <w:rsid w:val="00F20556"/>
    <w:rsid w:val="00F224ED"/>
    <w:rsid w:val="00F224F3"/>
    <w:rsid w:val="00F22A17"/>
    <w:rsid w:val="00F241E8"/>
    <w:rsid w:val="00F312F5"/>
    <w:rsid w:val="00F34EF7"/>
    <w:rsid w:val="00F37412"/>
    <w:rsid w:val="00F401AC"/>
    <w:rsid w:val="00F424B0"/>
    <w:rsid w:val="00F46CFA"/>
    <w:rsid w:val="00F56BE1"/>
    <w:rsid w:val="00F57831"/>
    <w:rsid w:val="00F602D6"/>
    <w:rsid w:val="00F635C1"/>
    <w:rsid w:val="00F666AB"/>
    <w:rsid w:val="00F67C12"/>
    <w:rsid w:val="00F7386D"/>
    <w:rsid w:val="00F74041"/>
    <w:rsid w:val="00F77475"/>
    <w:rsid w:val="00F80FB7"/>
    <w:rsid w:val="00F930BB"/>
    <w:rsid w:val="00F94BC2"/>
    <w:rsid w:val="00F97647"/>
    <w:rsid w:val="00FA03F7"/>
    <w:rsid w:val="00FA4AA9"/>
    <w:rsid w:val="00FA5D70"/>
    <w:rsid w:val="00FA608B"/>
    <w:rsid w:val="00FB0FDC"/>
    <w:rsid w:val="00FB31BA"/>
    <w:rsid w:val="00FB41EF"/>
    <w:rsid w:val="00FB61DD"/>
    <w:rsid w:val="00FC2182"/>
    <w:rsid w:val="00FC4F5C"/>
    <w:rsid w:val="00FC6120"/>
    <w:rsid w:val="00FC6B4A"/>
    <w:rsid w:val="00FD3AA0"/>
    <w:rsid w:val="00FD4FDF"/>
    <w:rsid w:val="00FD6C48"/>
    <w:rsid w:val="00FF31E7"/>
    <w:rsid w:val="00FF3313"/>
    <w:rsid w:val="00FF3D8D"/>
    <w:rsid w:val="00FF48A1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0F36F"/>
  <w15:docId w15:val="{B28910AD-80EA-4635-9E51-91BD56EC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6C3C"/>
    <w:pPr>
      <w:spacing w:after="0" w:line="264" w:lineRule="auto"/>
    </w:pPr>
    <w:rPr>
      <w:rFonts w:eastAsiaTheme="minorEastAsia"/>
      <w:szCs w:val="21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3302A"/>
    <w:pPr>
      <w:keepNext/>
      <w:keepLines/>
      <w:spacing w:before="12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Geenafstand"/>
    <w:next w:val="Geenafstand"/>
    <w:link w:val="Kop2Char"/>
    <w:uiPriority w:val="9"/>
    <w:unhideWhenUsed/>
    <w:qFormat/>
    <w:rsid w:val="0073302A"/>
    <w:pPr>
      <w:keepNext/>
      <w:keepLines/>
      <w:spacing w:before="40"/>
      <w:outlineLvl w:val="1"/>
    </w:pPr>
    <w:rPr>
      <w:rFonts w:eastAsiaTheme="majorEastAsia" w:cstheme="majorBidi"/>
      <w:b w:val="0"/>
      <w:noProof w:val="0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302A"/>
    <w:rPr>
      <w:rFonts w:eastAsiaTheme="majorEastAsia" w:cstheme="majorBidi"/>
      <w:b/>
      <w:sz w:val="28"/>
      <w:szCs w:val="32"/>
    </w:rPr>
  </w:style>
  <w:style w:type="paragraph" w:styleId="Geenafstand">
    <w:name w:val="No Spacing"/>
    <w:link w:val="GeenafstandChar"/>
    <w:autoRedefine/>
    <w:uiPriority w:val="1"/>
    <w:qFormat/>
    <w:rsid w:val="00AB434C"/>
    <w:pPr>
      <w:spacing w:after="0" w:line="240" w:lineRule="auto"/>
    </w:pPr>
    <w:rPr>
      <w:rFonts w:eastAsiaTheme="minorEastAsia"/>
      <w:b/>
      <w:noProof/>
      <w:szCs w:val="21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B434C"/>
    <w:rPr>
      <w:rFonts w:eastAsiaTheme="minorEastAsia"/>
      <w:b/>
      <w:noProof/>
      <w:szCs w:val="21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3302A"/>
    <w:rPr>
      <w:rFonts w:eastAsiaTheme="majorEastAsia" w:cstheme="majorBidi"/>
      <w:b/>
      <w:sz w:val="24"/>
      <w:szCs w:val="26"/>
    </w:r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8A129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9F3A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129B"/>
    <w:rPr>
      <w:i/>
      <w:iCs/>
      <w:color w:val="009F3A"/>
    </w:rPr>
  </w:style>
  <w:style w:type="paragraph" w:styleId="Koptekst">
    <w:name w:val="header"/>
    <w:basedOn w:val="Standaard"/>
    <w:link w:val="KoptekstChar"/>
    <w:uiPriority w:val="99"/>
    <w:unhideWhenUsed/>
    <w:rsid w:val="00D64F4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F42"/>
  </w:style>
  <w:style w:type="paragraph" w:styleId="Voettekst">
    <w:name w:val="footer"/>
    <w:basedOn w:val="Standaard"/>
    <w:link w:val="VoettekstChar"/>
    <w:uiPriority w:val="99"/>
    <w:unhideWhenUsed/>
    <w:rsid w:val="00D64F4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F42"/>
  </w:style>
  <w:style w:type="table" w:styleId="Tabelraster">
    <w:name w:val="Table Grid"/>
    <w:basedOn w:val="Standaardtabel"/>
    <w:uiPriority w:val="39"/>
    <w:rsid w:val="002C31B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B0B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0BC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0469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B7AA6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D7072D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3C25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tistmandybreure.nl/privacy-verklaring-dietist-mandy-breu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ietistmandybreur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Documents\Custom%20Office%20Templates\Template%20Dietist%20Mandy%20Breur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1AA2-1A92-4C3C-85B1-7939E35C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Dietist Mandy Breure</Template>
  <TotalTime>84</TotalTime>
  <Pages>4</Pages>
  <Words>368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Gebruiker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mandy breure</cp:lastModifiedBy>
  <cp:revision>71</cp:revision>
  <cp:lastPrinted>2018-09-25T17:39:00Z</cp:lastPrinted>
  <dcterms:created xsi:type="dcterms:W3CDTF">2017-10-09T14:44:00Z</dcterms:created>
  <dcterms:modified xsi:type="dcterms:W3CDTF">2024-05-11T11:21:00Z</dcterms:modified>
</cp:coreProperties>
</file>